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FB" w:rsidRDefault="005335FB" w:rsidP="004C49F9">
      <w:pPr>
        <w:widowControl w:val="0"/>
        <w:numPr>
          <w:ilvl w:val="0"/>
          <w:numId w:val="1"/>
        </w:numPr>
        <w:jc w:val="center"/>
        <w:rPr>
          <w:caps/>
        </w:rPr>
      </w:pP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5pt;margin-top:-27.75pt;width:70.45pt;height:1in;z-index:251658240">
            <v:imagedata r:id="rId5" o:title=""/>
          </v:shape>
          <o:OLEObject Type="Embed" ProgID="CorelDRAW.Graphic.10" ShapeID="_x0000_s1026" DrawAspect="Content" ObjectID="_1497083415" r:id="rId6"/>
        </w:pict>
      </w:r>
      <w:r>
        <w:rPr>
          <w:b/>
          <w:caps/>
        </w:rPr>
        <w:t>МЕДИЦИНСКИ УНИВЕРСИТЕТ - ПЛЕВЕН</w:t>
      </w:r>
    </w:p>
    <w:p w:rsidR="005335FB" w:rsidRDefault="005335FB" w:rsidP="004C49F9">
      <w:pPr>
        <w:widowControl w:val="0"/>
        <w:numPr>
          <w:ilvl w:val="0"/>
          <w:numId w:val="1"/>
        </w:numPr>
        <w:jc w:val="center"/>
        <w:rPr>
          <w:caps/>
        </w:rPr>
      </w:pPr>
      <w:r>
        <w:rPr>
          <w:b/>
          <w:caps/>
        </w:rPr>
        <w:t>УЛ. „СВ. КЛИМЕНТ ОХРИДСКИ” №1, ПЛЕВЕН 5800, БЪЛГАРИЯ</w:t>
      </w:r>
    </w:p>
    <w:p w:rsidR="005335FB" w:rsidRDefault="005335FB" w:rsidP="004C49F9">
      <w:pPr>
        <w:widowControl w:val="0"/>
        <w:numPr>
          <w:ilvl w:val="0"/>
          <w:numId w:val="1"/>
        </w:numPr>
        <w:jc w:val="center"/>
        <w:rPr>
          <w:b/>
        </w:rPr>
      </w:pPr>
      <w:r>
        <w:rPr>
          <w:b/>
          <w:bCs/>
          <w:caps/>
        </w:rPr>
        <w:t>тел.: + 359 64 884 120 факс: + 359 64 801 603</w:t>
      </w:r>
    </w:p>
    <w:p w:rsidR="005335FB" w:rsidRDefault="005335FB" w:rsidP="004C49F9">
      <w:pPr>
        <w:widowControl w:val="0"/>
        <w:numPr>
          <w:ilvl w:val="0"/>
          <w:numId w:val="1"/>
        </w:numPr>
        <w:jc w:val="center"/>
        <w:rPr>
          <w:b/>
        </w:rPr>
      </w:pPr>
    </w:p>
    <w:p w:rsidR="005335FB" w:rsidRDefault="005335FB" w:rsidP="004C49F9">
      <w:pPr>
        <w:widowControl w:val="0"/>
        <w:jc w:val="both"/>
      </w:pPr>
      <w:r>
        <w:rPr>
          <w:noProof/>
          <w:lang w:val="bg-BG" w:eastAsia="bg-BG"/>
        </w:rPr>
        <w:pict>
          <v:line id="Straight Connector 1" o:spid="_x0000_s1027" style="position:absolute;left:0;text-align:left;z-index:251659264;visibility:visible" from="-27pt,5.1pt" to="522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" strokeweight="3pt">
            <v:stroke linestyle="thinThin"/>
          </v:line>
        </w:pict>
      </w:r>
    </w:p>
    <w:p w:rsidR="005335FB" w:rsidRDefault="005335FB" w:rsidP="004C49F9">
      <w:pPr>
        <w:widowControl w:val="0"/>
        <w:jc w:val="both"/>
        <w:rPr>
          <w:lang w:val="bg-BG"/>
        </w:rPr>
      </w:pPr>
    </w:p>
    <w:p w:rsidR="005335FB" w:rsidRDefault="005335FB" w:rsidP="004C49F9">
      <w:pPr>
        <w:widowControl w:val="0"/>
        <w:jc w:val="both"/>
      </w:pPr>
      <w:r>
        <w:rPr>
          <w:sz w:val="28"/>
          <w:szCs w:val="28"/>
        </w:rPr>
        <w:t>Изх. № ...................../.................. 2015 г.</w:t>
      </w:r>
    </w:p>
    <w:p w:rsidR="005335FB" w:rsidRDefault="005335FB" w:rsidP="004C49F9">
      <w:pPr>
        <w:jc w:val="both"/>
      </w:pPr>
    </w:p>
    <w:p w:rsidR="005335FB" w:rsidRDefault="005335FB" w:rsidP="004C49F9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35FB" w:rsidRDefault="005335FB" w:rsidP="004C49F9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</w:t>
      </w:r>
    </w:p>
    <w:p w:rsidR="005335FB" w:rsidRPr="00B82C4E" w:rsidRDefault="005335FB" w:rsidP="004C49F9">
      <w:pPr>
        <w:pStyle w:val="NoSpacing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РЪКОВОДИТЕЛ КАТЕДРА</w:t>
      </w:r>
      <w:r>
        <w:rPr>
          <w:rFonts w:ascii="Times New Roman" w:hAnsi="Times New Roman"/>
          <w:b/>
          <w:bCs/>
          <w:cap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caps/>
          <w:sz w:val="28"/>
          <w:szCs w:val="28"/>
        </w:rPr>
        <w:t>сектор</w:t>
      </w:r>
    </w:p>
    <w:p w:rsidR="005335FB" w:rsidRDefault="005335FB" w:rsidP="004C49F9">
      <w:pPr>
        <w:pStyle w:val="NoSpacing"/>
        <w:rPr>
          <w:rFonts w:ascii="Times New Roman" w:hAnsi="Times New Roman"/>
          <w:b/>
          <w:bCs/>
          <w:caps/>
          <w:sz w:val="28"/>
          <w:szCs w:val="28"/>
        </w:rPr>
      </w:pPr>
    </w:p>
    <w:p w:rsidR="005335FB" w:rsidRPr="0036218A" w:rsidRDefault="005335FB" w:rsidP="004C49F9">
      <w:pPr>
        <w:pStyle w:val="NoSpacing"/>
        <w:rPr>
          <w:rFonts w:ascii="Times New Roman" w:hAnsi="Times New Roman"/>
          <w:sz w:val="28"/>
          <w:szCs w:val="28"/>
        </w:rPr>
      </w:pPr>
      <w:r w:rsidRPr="0036218A">
        <w:rPr>
          <w:rFonts w:ascii="Times New Roman" w:hAnsi="Times New Roman"/>
          <w:bCs/>
          <w:caps/>
          <w:sz w:val="28"/>
          <w:szCs w:val="28"/>
        </w:rPr>
        <w:t>………………………………….</w:t>
      </w:r>
      <w:r>
        <w:rPr>
          <w:rFonts w:ascii="Times New Roman" w:hAnsi="Times New Roman"/>
          <w:bCs/>
          <w:caps/>
          <w:sz w:val="28"/>
          <w:szCs w:val="28"/>
        </w:rPr>
        <w:t>............................................</w:t>
      </w:r>
    </w:p>
    <w:p w:rsidR="005335FB" w:rsidRDefault="005335FB" w:rsidP="004C49F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335FB" w:rsidRDefault="005335FB" w:rsidP="004C49F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335FB" w:rsidRDefault="005335FB" w:rsidP="004C49F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УВАЖАЕМА/И</w:t>
      </w:r>
      <w:r w:rsidRPr="0036218A">
        <w:rPr>
          <w:rFonts w:ascii="Times New Roman" w:hAnsi="Times New Roman"/>
          <w:sz w:val="28"/>
          <w:szCs w:val="28"/>
        </w:rPr>
        <w:t>……………………………………..,</w:t>
      </w:r>
    </w:p>
    <w:p w:rsidR="005335FB" w:rsidRPr="00A4394C" w:rsidRDefault="005335FB" w:rsidP="004C49F9">
      <w:pPr>
        <w:pStyle w:val="NoSpacing"/>
        <w:rPr>
          <w:rFonts w:ascii="Times New Roman" w:hAnsi="Times New Roman"/>
          <w:sz w:val="28"/>
          <w:szCs w:val="28"/>
          <w:lang w:val="en-US"/>
        </w:rPr>
      </w:pPr>
    </w:p>
    <w:p w:rsidR="005335FB" w:rsidRDefault="005335FB" w:rsidP="00AE069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 – Плевен разполага със Система за електронно и дистанционно обучение (СЕДО), която </w:t>
      </w:r>
      <w:r>
        <w:rPr>
          <w:rFonts w:ascii="Times New Roman" w:hAnsi="Times New Roman"/>
          <w:sz w:val="24"/>
          <w:szCs w:val="24"/>
          <w:lang w:val="en-US"/>
        </w:rPr>
        <w:t xml:space="preserve"> е </w:t>
      </w:r>
      <w:r>
        <w:rPr>
          <w:rFonts w:ascii="Times New Roman" w:hAnsi="Times New Roman"/>
          <w:sz w:val="24"/>
          <w:szCs w:val="24"/>
        </w:rPr>
        <w:t>разработена и внедрена в Университета по проект с Европейско финансиране „Иновативно и съвременно образование в МУ – Плевен”. Тази система следва да бъде използвана активно за повишаване качеството на обучение и да осигурява достъпа на студентите до разнообразна учебна информация.</w:t>
      </w:r>
    </w:p>
    <w:p w:rsidR="005335FB" w:rsidRDefault="005335FB" w:rsidP="004C49F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тази връзка, моля преподавателите, участващи в обучението на студентите от факултет „Медицина“, да разработят и предоставят в Центъра за дистанционно обучение (ЦДО) за интегриране в СЕДО на 2 броя пълнотекстови лекции или 2 броя презентации на лекции, които не са били разработвани, интегрирани и отчетни по изискванията на приключилия проект за дистанционно обучение „Иновативно и съвременно образование в МУ – Плевен”. Материалите разработени, отчетени и интегрирани по смисъла и изискванията на този проект следва да се поддържат в СЕДО от преподавателите, които са ги разработили за срок не по-малко от пет години.</w:t>
      </w:r>
    </w:p>
    <w:p w:rsidR="005335FB" w:rsidRDefault="005335FB" w:rsidP="00E1428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Подготвените учебни материали (извън тези по проекта), съгласно публикуваните в сайта на МУ – Плевен „</w:t>
      </w:r>
      <w:r w:rsidRPr="00E14288">
        <w:rPr>
          <w:rFonts w:ascii="Times New Roman" w:hAnsi="Times New Roman"/>
          <w:sz w:val="24"/>
          <w:szCs w:val="24"/>
        </w:rPr>
        <w:t>Правила за подготовката и атестирането на учебно-методически материали и ресурси за самоподготовка в дистанционна форма на обучение</w:t>
      </w:r>
      <w:r>
        <w:rPr>
          <w:rFonts w:ascii="Times New Roman" w:hAnsi="Times New Roman"/>
          <w:sz w:val="24"/>
          <w:szCs w:val="24"/>
        </w:rPr>
        <w:t>”, които са утвърдени по установения ред и интегрирани в СЕДО от ЦДО ще се включат еднократно към нормативите за учебна натовареност, както следва:</w:t>
      </w:r>
    </w:p>
    <w:p w:rsidR="005335FB" w:rsidRDefault="005335FB" w:rsidP="00AE069B">
      <w:pPr>
        <w:pStyle w:val="NoSpacing"/>
        <w:numPr>
          <w:ilvl w:val="0"/>
          <w:numId w:val="2"/>
        </w:numPr>
        <w:ind w:left="0" w:firstLine="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на лекция/презентация към лекция в обем от 5 до 10 страници/слайда, подготвени във формат РРТ (РРТХ)/</w:t>
      </w:r>
      <w:r w:rsidRPr="00AE069B">
        <w:rPr>
          <w:rFonts w:ascii="Times New Roman" w:hAnsi="Times New Roman"/>
          <w:sz w:val="24"/>
          <w:szCs w:val="24"/>
        </w:rPr>
        <w:t>DOC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E069B">
        <w:rPr>
          <w:rFonts w:ascii="Times New Roman" w:hAnsi="Times New Roman"/>
          <w:sz w:val="24"/>
          <w:szCs w:val="24"/>
        </w:rPr>
        <w:t>DOCX</w:t>
      </w:r>
      <w:r>
        <w:rPr>
          <w:rFonts w:ascii="Times New Roman" w:hAnsi="Times New Roman"/>
          <w:sz w:val="24"/>
          <w:szCs w:val="24"/>
        </w:rPr>
        <w:t>) – 1 екв. час;</w:t>
      </w:r>
    </w:p>
    <w:p w:rsidR="005335FB" w:rsidRDefault="005335FB" w:rsidP="00AE069B">
      <w:pPr>
        <w:pStyle w:val="NoSpacing"/>
        <w:numPr>
          <w:ilvl w:val="0"/>
          <w:numId w:val="2"/>
        </w:numPr>
        <w:ind w:left="0" w:firstLine="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на лекция/презентация към лекция в обем от 11 до 20 страници/слайда, подготвени във формат РРТ (РРТХ)/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>
        <w:rPr>
          <w:rFonts w:ascii="Times New Roman" w:hAnsi="Times New Roman"/>
          <w:sz w:val="24"/>
          <w:szCs w:val="24"/>
        </w:rPr>
        <w:t>) – 2 екв. часа;</w:t>
      </w:r>
    </w:p>
    <w:p w:rsidR="005335FB" w:rsidRDefault="005335FB" w:rsidP="00AE069B">
      <w:pPr>
        <w:pStyle w:val="NoSpacing"/>
        <w:numPr>
          <w:ilvl w:val="0"/>
          <w:numId w:val="2"/>
        </w:numPr>
        <w:ind w:left="0" w:firstLine="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на лекция/презентация към лекция в обем от 21 до 30 страници/слайда, подготвени във формат РРТ (РРТХ)/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>
        <w:rPr>
          <w:rFonts w:ascii="Times New Roman" w:hAnsi="Times New Roman"/>
          <w:sz w:val="24"/>
          <w:szCs w:val="24"/>
        </w:rPr>
        <w:t>) – 3 екв. часа;</w:t>
      </w:r>
    </w:p>
    <w:p w:rsidR="005335FB" w:rsidRDefault="005335FB" w:rsidP="00AE069B">
      <w:pPr>
        <w:pStyle w:val="NoSpacing"/>
        <w:numPr>
          <w:ilvl w:val="0"/>
          <w:numId w:val="2"/>
        </w:numPr>
        <w:ind w:left="0" w:firstLine="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на лекция/презентация към лекция в обем над 30 страници/слайда, подготвени във формат РРТ (РРТХ)/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>
        <w:rPr>
          <w:rFonts w:ascii="Times New Roman" w:hAnsi="Times New Roman"/>
          <w:sz w:val="24"/>
          <w:szCs w:val="24"/>
        </w:rPr>
        <w:t>) – 4 екв. часа;</w:t>
      </w:r>
    </w:p>
    <w:p w:rsidR="005335FB" w:rsidRDefault="005335FB" w:rsidP="004C49F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35FB" w:rsidRDefault="005335FB" w:rsidP="004C49F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5FB" w:rsidRPr="00B16393" w:rsidRDefault="005335FB" w:rsidP="004C49F9">
      <w:pPr>
        <w:ind w:left="4395" w:hanging="426"/>
        <w:rPr>
          <w:b/>
          <w:sz w:val="28"/>
          <w:szCs w:val="28"/>
        </w:rPr>
      </w:pPr>
      <w:r w:rsidRPr="00B16393">
        <w:rPr>
          <w:b/>
          <w:sz w:val="28"/>
          <w:szCs w:val="28"/>
          <w:lang w:val="ru-RU"/>
        </w:rPr>
        <w:t xml:space="preserve">РЕКТОР: </w:t>
      </w:r>
      <w:r w:rsidRPr="00B16393">
        <w:rPr>
          <w:b/>
          <w:sz w:val="28"/>
          <w:szCs w:val="28"/>
        </w:rPr>
        <w:t>…………………..</w:t>
      </w:r>
    </w:p>
    <w:p w:rsidR="005335FB" w:rsidRPr="004C49F9" w:rsidRDefault="005335FB" w:rsidP="004C49F9">
      <w:pPr>
        <w:ind w:left="5040" w:firstLine="205"/>
        <w:rPr>
          <w:b/>
          <w:sz w:val="28"/>
          <w:szCs w:val="28"/>
          <w:lang w:val="en-US"/>
        </w:rPr>
      </w:pPr>
      <w:r w:rsidRPr="00B16393">
        <w:rPr>
          <w:b/>
          <w:sz w:val="28"/>
          <w:szCs w:val="28"/>
          <w:lang w:val="ru-RU"/>
        </w:rPr>
        <w:t xml:space="preserve">/проф. д-р </w:t>
      </w:r>
      <w:r>
        <w:rPr>
          <w:b/>
          <w:sz w:val="28"/>
          <w:szCs w:val="28"/>
          <w:lang w:val="ru-RU"/>
        </w:rPr>
        <w:t>Сл. Томов, д</w:t>
      </w:r>
      <w:r>
        <w:rPr>
          <w:b/>
          <w:sz w:val="28"/>
          <w:szCs w:val="28"/>
          <w:lang w:val="bg-BG"/>
        </w:rPr>
        <w:t>.</w:t>
      </w:r>
      <w:r w:rsidRPr="00B16393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.</w:t>
      </w:r>
      <w:r w:rsidRPr="00B16393"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>.</w:t>
      </w:r>
      <w:r w:rsidRPr="00B16393">
        <w:rPr>
          <w:b/>
          <w:sz w:val="28"/>
          <w:szCs w:val="28"/>
          <w:lang w:val="ru-RU"/>
        </w:rPr>
        <w:t>/</w:t>
      </w:r>
    </w:p>
    <w:sectPr w:rsidR="005335FB" w:rsidRPr="004C49F9" w:rsidSect="00AE069B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23C6051"/>
    <w:multiLevelType w:val="hybridMultilevel"/>
    <w:tmpl w:val="A8149712"/>
    <w:lvl w:ilvl="0" w:tplc="11287F7A">
      <w:start w:val="1"/>
      <w:numFmt w:val="decimal"/>
      <w:lvlText w:val="%1."/>
      <w:lvlJc w:val="left"/>
      <w:pPr>
        <w:tabs>
          <w:tab w:val="num" w:pos="717"/>
        </w:tabs>
        <w:ind w:left="360" w:firstLine="57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E7A526C"/>
    <w:multiLevelType w:val="hybridMultilevel"/>
    <w:tmpl w:val="EE141914"/>
    <w:lvl w:ilvl="0" w:tplc="CE8C82D0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283"/>
        <w:lvlJc w:val="left"/>
        <w:rPr>
          <w:rFonts w:ascii="Courier New" w:hAnsi="Courier New" w:hint="default"/>
          <w:sz w:val="2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ED8"/>
    <w:rsid w:val="00104FF7"/>
    <w:rsid w:val="0036218A"/>
    <w:rsid w:val="00380335"/>
    <w:rsid w:val="00381B1D"/>
    <w:rsid w:val="004C49F9"/>
    <w:rsid w:val="004D0370"/>
    <w:rsid w:val="005335FB"/>
    <w:rsid w:val="007142DB"/>
    <w:rsid w:val="00A4394C"/>
    <w:rsid w:val="00AE069B"/>
    <w:rsid w:val="00B16393"/>
    <w:rsid w:val="00B82C4E"/>
    <w:rsid w:val="00BF6F42"/>
    <w:rsid w:val="00C33A50"/>
    <w:rsid w:val="00E14288"/>
    <w:rsid w:val="00E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F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49F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341</Words>
  <Characters>1946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Lazarova</dc:creator>
  <cp:keywords/>
  <dc:description/>
  <cp:lastModifiedBy>mu-pleven-Tz</cp:lastModifiedBy>
  <cp:revision>3</cp:revision>
  <dcterms:created xsi:type="dcterms:W3CDTF">2015-06-29T07:52:00Z</dcterms:created>
  <dcterms:modified xsi:type="dcterms:W3CDTF">2015-06-29T08:44:00Z</dcterms:modified>
</cp:coreProperties>
</file>