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DC" w:rsidRPr="009358F6" w:rsidRDefault="003F7FDC" w:rsidP="00FE1BA1">
      <w:pPr>
        <w:spacing w:after="200" w:line="276" w:lineRule="auto"/>
        <w:outlineLvl w:val="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val="en-US" w:eastAsia="en-US"/>
        </w:rPr>
        <w:t>ENDOCRINOLOGY EXAMINATION QUIZ</w:t>
      </w:r>
    </w:p>
    <w:p w:rsidR="003F7FDC" w:rsidRDefault="003F7FDC" w:rsidP="000B1055">
      <w:pPr>
        <w:rPr>
          <w:sz w:val="28"/>
          <w:szCs w:val="28"/>
        </w:rPr>
      </w:pPr>
    </w:p>
    <w:p w:rsidR="003F7FDC" w:rsidRPr="009358F6" w:rsidRDefault="003F7FDC" w:rsidP="000B1055">
      <w:pPr>
        <w:rPr>
          <w:sz w:val="28"/>
          <w:szCs w:val="28"/>
        </w:rPr>
      </w:pPr>
      <w:r w:rsidRPr="009358F6">
        <w:rPr>
          <w:sz w:val="28"/>
          <w:szCs w:val="28"/>
        </w:rPr>
        <w:t xml:space="preserve">1.What HBA1C level are </w:t>
      </w:r>
      <w:r w:rsidRPr="009358F6">
        <w:rPr>
          <w:sz w:val="28"/>
          <w:szCs w:val="28"/>
          <w:lang w:val="en-US"/>
        </w:rPr>
        <w:t xml:space="preserve">diabetes </w:t>
      </w:r>
      <w:r w:rsidRPr="009358F6">
        <w:rPr>
          <w:sz w:val="28"/>
          <w:szCs w:val="28"/>
        </w:rPr>
        <w:t>patients recommended to aim for??</w:t>
      </w:r>
    </w:p>
    <w:p w:rsidR="003F7FDC" w:rsidRPr="00FE1BA1" w:rsidRDefault="003F7FDC" w:rsidP="000B1055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a</w:t>
      </w:r>
      <w:r w:rsidRPr="00467FD2">
        <w:rPr>
          <w:sz w:val="28"/>
          <w:szCs w:val="28"/>
        </w:rPr>
        <w:t xml:space="preserve">) </w:t>
      </w:r>
      <w:r w:rsidRPr="00EE31F8">
        <w:rPr>
          <w:sz w:val="28"/>
          <w:szCs w:val="28"/>
        </w:rPr>
        <w:t>&lt;12%</w:t>
      </w:r>
    </w:p>
    <w:p w:rsidR="003F7FDC" w:rsidRPr="00467FD2" w:rsidRDefault="003F7FDC" w:rsidP="000B1055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67FD2">
        <w:rPr>
          <w:sz w:val="28"/>
          <w:szCs w:val="28"/>
        </w:rPr>
        <w:t xml:space="preserve">) </w:t>
      </w:r>
      <w:r w:rsidRPr="00EE31F8">
        <w:rPr>
          <w:sz w:val="28"/>
          <w:szCs w:val="28"/>
        </w:rPr>
        <w:t>&lt;10%</w:t>
      </w:r>
    </w:p>
    <w:p w:rsidR="003F7FDC" w:rsidRPr="00467FD2" w:rsidRDefault="003F7FDC" w:rsidP="000B1055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67FD2">
        <w:rPr>
          <w:sz w:val="28"/>
          <w:szCs w:val="28"/>
        </w:rPr>
        <w:t xml:space="preserve">) </w:t>
      </w:r>
      <w:r w:rsidRPr="00EE31F8">
        <w:rPr>
          <w:sz w:val="28"/>
          <w:szCs w:val="28"/>
        </w:rPr>
        <w:t>&lt;15%</w:t>
      </w:r>
    </w:p>
    <w:p w:rsidR="003F7FDC" w:rsidRPr="00FE1BA1" w:rsidRDefault="003F7FDC" w:rsidP="000B1055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d</w:t>
      </w:r>
      <w:r w:rsidRPr="00467FD2">
        <w:rPr>
          <w:sz w:val="28"/>
          <w:szCs w:val="28"/>
        </w:rPr>
        <w:t xml:space="preserve">) </w:t>
      </w:r>
      <w:r w:rsidRPr="00EE31F8">
        <w:rPr>
          <w:sz w:val="28"/>
          <w:szCs w:val="28"/>
        </w:rPr>
        <w:t>&lt;7.</w:t>
      </w:r>
      <w:r w:rsidRPr="00EE31F8">
        <w:rPr>
          <w:sz w:val="28"/>
          <w:szCs w:val="28"/>
          <w:lang w:val="en-US"/>
        </w:rPr>
        <w:t>0</w:t>
      </w:r>
      <w:r w:rsidRPr="00EE31F8">
        <w:rPr>
          <w:sz w:val="28"/>
          <w:szCs w:val="28"/>
        </w:rPr>
        <w:t>%</w:t>
      </w:r>
      <w:r w:rsidRPr="00FE1BA1">
        <w:rPr>
          <w:sz w:val="28"/>
          <w:szCs w:val="28"/>
          <w:lang w:val="en-GB"/>
        </w:rPr>
        <w:t>*</w:t>
      </w:r>
    </w:p>
    <w:p w:rsidR="003F7FDC" w:rsidRPr="00467FD2" w:rsidRDefault="003F7FDC" w:rsidP="000B1055">
      <w:pPr>
        <w:rPr>
          <w:sz w:val="28"/>
          <w:szCs w:val="28"/>
        </w:rPr>
      </w:pPr>
    </w:p>
    <w:p w:rsidR="003F7FDC" w:rsidRPr="009358F6" w:rsidRDefault="003F7FDC" w:rsidP="000B1055">
      <w:pPr>
        <w:rPr>
          <w:sz w:val="28"/>
          <w:szCs w:val="28"/>
        </w:rPr>
      </w:pPr>
      <w:r w:rsidRPr="00FE1BA1">
        <w:rPr>
          <w:sz w:val="28"/>
          <w:szCs w:val="28"/>
          <w:lang w:val="en-GB"/>
        </w:rPr>
        <w:t>2</w:t>
      </w:r>
      <w:r w:rsidRPr="009358F6">
        <w:rPr>
          <w:sz w:val="28"/>
          <w:szCs w:val="28"/>
        </w:rPr>
        <w:t>.Which of the following are symptoms of addison's disease?</w:t>
      </w:r>
    </w:p>
    <w:p w:rsidR="003F7FDC" w:rsidRPr="00FE1BA1" w:rsidRDefault="003F7FDC" w:rsidP="00A27602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a</w:t>
      </w:r>
      <w:r w:rsidRPr="009358F6">
        <w:rPr>
          <w:sz w:val="28"/>
          <w:szCs w:val="28"/>
        </w:rPr>
        <w:t>) Hyperpigmentation</w:t>
      </w:r>
      <w:r w:rsidRPr="00FE1BA1">
        <w:rPr>
          <w:sz w:val="28"/>
          <w:szCs w:val="28"/>
          <w:lang w:val="en-GB"/>
        </w:rPr>
        <w:t>*</w:t>
      </w:r>
    </w:p>
    <w:p w:rsidR="003F7FDC" w:rsidRPr="009358F6" w:rsidRDefault="003F7FDC" w:rsidP="00A27602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9358F6">
        <w:rPr>
          <w:sz w:val="28"/>
          <w:szCs w:val="28"/>
        </w:rPr>
        <w:t>) Weight gain</w:t>
      </w:r>
    </w:p>
    <w:p w:rsidR="003F7FDC" w:rsidRPr="009358F6" w:rsidRDefault="003F7FDC" w:rsidP="00A27602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9358F6">
        <w:rPr>
          <w:sz w:val="28"/>
          <w:szCs w:val="28"/>
        </w:rPr>
        <w:t>) Moon face</w:t>
      </w:r>
    </w:p>
    <w:p w:rsidR="003F7FDC" w:rsidRPr="00FE1BA1" w:rsidRDefault="003F7FDC" w:rsidP="00A27602">
      <w:pPr>
        <w:rPr>
          <w:sz w:val="28"/>
          <w:szCs w:val="28"/>
          <w:lang w:val="it-IT"/>
        </w:rPr>
      </w:pPr>
      <w:r w:rsidRPr="00FE1BA1">
        <w:rPr>
          <w:sz w:val="28"/>
          <w:szCs w:val="28"/>
          <w:lang w:val="it-IT"/>
        </w:rPr>
        <w:t>d</w:t>
      </w:r>
      <w:r w:rsidRPr="009358F6">
        <w:rPr>
          <w:sz w:val="28"/>
          <w:szCs w:val="28"/>
        </w:rPr>
        <w:t>) Striae</w:t>
      </w:r>
    </w:p>
    <w:p w:rsidR="003F7FDC" w:rsidRPr="00FE1BA1" w:rsidRDefault="003F7FDC" w:rsidP="00A27602">
      <w:pPr>
        <w:rPr>
          <w:sz w:val="28"/>
          <w:szCs w:val="28"/>
          <w:lang w:val="it-IT"/>
        </w:rPr>
      </w:pPr>
      <w:r w:rsidRPr="00FE1BA1">
        <w:rPr>
          <w:sz w:val="28"/>
          <w:szCs w:val="28"/>
          <w:lang w:val="it-IT"/>
        </w:rPr>
        <w:t>e</w:t>
      </w:r>
      <w:r w:rsidRPr="009358F6">
        <w:rPr>
          <w:sz w:val="28"/>
          <w:szCs w:val="28"/>
        </w:rPr>
        <w:t>) Diplopia</w:t>
      </w:r>
    </w:p>
    <w:p w:rsidR="003F7FDC" w:rsidRPr="009358F6" w:rsidRDefault="003F7FDC" w:rsidP="00A27602">
      <w:pPr>
        <w:rPr>
          <w:sz w:val="28"/>
          <w:szCs w:val="28"/>
        </w:rPr>
      </w:pPr>
      <w:r w:rsidRPr="00FE1BA1">
        <w:rPr>
          <w:sz w:val="28"/>
          <w:szCs w:val="28"/>
          <w:lang w:val="it-IT"/>
        </w:rPr>
        <w:t>f</w:t>
      </w:r>
      <w:r w:rsidRPr="009358F6">
        <w:rPr>
          <w:sz w:val="28"/>
          <w:szCs w:val="28"/>
        </w:rPr>
        <w:t>) Postural hypotension</w:t>
      </w:r>
      <w:r w:rsidRPr="00FE1BA1">
        <w:rPr>
          <w:sz w:val="28"/>
          <w:szCs w:val="28"/>
          <w:lang w:val="it-IT"/>
        </w:rPr>
        <w:t>*</w:t>
      </w:r>
    </w:p>
    <w:p w:rsidR="003F7FDC" w:rsidRPr="009358F6" w:rsidRDefault="003F7FDC" w:rsidP="00A27602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9358F6">
        <w:rPr>
          <w:sz w:val="28"/>
          <w:szCs w:val="28"/>
        </w:rPr>
        <w:t>) Weight loss</w:t>
      </w:r>
      <w:r w:rsidRPr="00FE1BA1">
        <w:rPr>
          <w:sz w:val="28"/>
          <w:szCs w:val="28"/>
          <w:lang w:val="en-GB"/>
        </w:rPr>
        <w:t>*</w:t>
      </w:r>
    </w:p>
    <w:p w:rsidR="003F7FDC" w:rsidRPr="009358F6" w:rsidRDefault="003F7FDC" w:rsidP="00A276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9358F6">
        <w:rPr>
          <w:sz w:val="28"/>
          <w:szCs w:val="28"/>
        </w:rPr>
        <w:t>) Fatigue</w:t>
      </w:r>
      <w:r w:rsidRPr="00FE1BA1">
        <w:rPr>
          <w:sz w:val="28"/>
          <w:szCs w:val="28"/>
          <w:lang w:val="en-GB"/>
        </w:rPr>
        <w:t>*</w:t>
      </w:r>
    </w:p>
    <w:p w:rsidR="003F7FDC" w:rsidRDefault="003F7FDC" w:rsidP="000B1055">
      <w:pPr>
        <w:rPr>
          <w:sz w:val="28"/>
          <w:szCs w:val="28"/>
        </w:rPr>
      </w:pPr>
    </w:p>
    <w:p w:rsidR="003F7FDC" w:rsidRPr="00DA50CF" w:rsidRDefault="003F7FDC" w:rsidP="00A27602">
      <w:pPr>
        <w:rPr>
          <w:sz w:val="28"/>
          <w:szCs w:val="28"/>
        </w:rPr>
      </w:pPr>
      <w:r w:rsidRPr="00DA50CF">
        <w:rPr>
          <w:sz w:val="28"/>
          <w:szCs w:val="28"/>
        </w:rPr>
        <w:t>3.Which of the following are common symptoms of hypothyroidism?</w:t>
      </w:r>
    </w:p>
    <w:p w:rsidR="003F7FDC" w:rsidRPr="00FE1BA1" w:rsidRDefault="003F7FDC" w:rsidP="00BA5738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a</w:t>
      </w:r>
      <w:r w:rsidRPr="00DA50CF">
        <w:rPr>
          <w:sz w:val="28"/>
          <w:szCs w:val="28"/>
        </w:rPr>
        <w:t>) Hair loss</w:t>
      </w:r>
      <w:r w:rsidRPr="00FE1BA1">
        <w:rPr>
          <w:sz w:val="28"/>
          <w:szCs w:val="28"/>
          <w:lang w:val="en-GB"/>
        </w:rPr>
        <w:t>*</w:t>
      </w:r>
    </w:p>
    <w:p w:rsidR="003F7FDC" w:rsidRPr="00DA50CF" w:rsidRDefault="003F7FDC" w:rsidP="00BA5738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A50CF">
        <w:rPr>
          <w:sz w:val="28"/>
          <w:szCs w:val="28"/>
        </w:rPr>
        <w:t>) Oily skin</w:t>
      </w:r>
    </w:p>
    <w:p w:rsidR="003F7FDC" w:rsidRPr="00DA50CF" w:rsidRDefault="003F7FDC" w:rsidP="00BA5738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DA50CF">
        <w:rPr>
          <w:sz w:val="28"/>
          <w:szCs w:val="28"/>
        </w:rPr>
        <w:t>) Weight loss</w:t>
      </w:r>
    </w:p>
    <w:p w:rsidR="003F7FDC" w:rsidRPr="00DA50CF" w:rsidRDefault="003F7FDC" w:rsidP="00BA5738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A50CF">
        <w:rPr>
          <w:sz w:val="28"/>
          <w:szCs w:val="28"/>
        </w:rPr>
        <w:t>) Excessive hair growth</w:t>
      </w:r>
    </w:p>
    <w:p w:rsidR="003F7FDC" w:rsidRPr="00FE1BA1" w:rsidRDefault="003F7FDC" w:rsidP="00BA5738">
      <w:pPr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e</w:t>
      </w:r>
      <w:r w:rsidRPr="00DA50CF">
        <w:rPr>
          <w:sz w:val="28"/>
          <w:szCs w:val="28"/>
        </w:rPr>
        <w:t>) Decreased tendon reflexes</w:t>
      </w:r>
      <w:r w:rsidRPr="00FE1BA1">
        <w:rPr>
          <w:sz w:val="28"/>
          <w:szCs w:val="28"/>
          <w:lang w:val="en-GB"/>
        </w:rPr>
        <w:t>*</w:t>
      </w:r>
    </w:p>
    <w:p w:rsidR="003F7FDC" w:rsidRPr="00DA50CF" w:rsidRDefault="003F7FDC" w:rsidP="00BA57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Pr="00DA50CF">
        <w:rPr>
          <w:sz w:val="28"/>
          <w:szCs w:val="28"/>
        </w:rPr>
        <w:t>) Dry skin</w:t>
      </w:r>
    </w:p>
    <w:p w:rsidR="003F7FDC" w:rsidRPr="00F32F30" w:rsidRDefault="003F7FDC" w:rsidP="00BA5738">
      <w:pPr>
        <w:rPr>
          <w:sz w:val="28"/>
          <w:szCs w:val="28"/>
          <w:lang w:val="en-GB"/>
        </w:rPr>
      </w:pPr>
      <w:r w:rsidRPr="00DA50CF">
        <w:rPr>
          <w:sz w:val="28"/>
          <w:szCs w:val="28"/>
          <w:lang w:val="en-US"/>
        </w:rPr>
        <w:t>g</w:t>
      </w:r>
      <w:r w:rsidRPr="00F32F30">
        <w:rPr>
          <w:sz w:val="28"/>
          <w:szCs w:val="28"/>
          <w:lang w:val="en-GB"/>
        </w:rPr>
        <w:t xml:space="preserve">) </w:t>
      </w:r>
      <w:r w:rsidRPr="00DA50CF">
        <w:rPr>
          <w:sz w:val="28"/>
          <w:szCs w:val="28"/>
        </w:rPr>
        <w:t>Weight gain</w:t>
      </w:r>
    </w:p>
    <w:p w:rsidR="003F7FDC" w:rsidRPr="00467FD2" w:rsidRDefault="003F7FDC" w:rsidP="000B1055">
      <w:pPr>
        <w:spacing w:line="180" w:lineRule="atLeast"/>
        <w:rPr>
          <w:sz w:val="28"/>
          <w:szCs w:val="28"/>
        </w:rPr>
      </w:pPr>
      <w:bookmarkStart w:id="0" w:name="_GoBack"/>
      <w:bookmarkEnd w:id="0"/>
    </w:p>
    <w:p w:rsidR="003F7FDC" w:rsidRPr="00FE1BA1" w:rsidRDefault="003F7FDC" w:rsidP="002B3D9D">
      <w:pPr>
        <w:spacing w:line="180" w:lineRule="atLeast"/>
        <w:rPr>
          <w:caps/>
          <w:snapToGrid w:val="0"/>
          <w:spacing w:val="200"/>
          <w:sz w:val="28"/>
          <w:szCs w:val="28"/>
          <w:lang w:eastAsia="en-US"/>
        </w:rPr>
      </w:pPr>
      <w:r w:rsidRPr="00FE1BA1">
        <w:rPr>
          <w:sz w:val="28"/>
          <w:szCs w:val="28"/>
          <w:lang w:val="en-GB"/>
        </w:rPr>
        <w:t>4</w:t>
      </w:r>
      <w:r w:rsidRPr="00FE1BA1">
        <w:rPr>
          <w:sz w:val="28"/>
          <w:szCs w:val="28"/>
        </w:rPr>
        <w:t>.Which of the following </w:t>
      </w:r>
      <w:r>
        <w:rPr>
          <w:sz w:val="28"/>
          <w:szCs w:val="28"/>
          <w:lang w:val="en-US"/>
        </w:rPr>
        <w:t>is the most common cause 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FE1BA1">
        <w:rPr>
          <w:sz w:val="28"/>
          <w:szCs w:val="28"/>
        </w:rPr>
        <w:t>ushings syndrome?</w:t>
      </w:r>
    </w:p>
    <w:p w:rsidR="003F7FDC" w:rsidRPr="002B3D9D" w:rsidRDefault="003F7FDC" w:rsidP="002B3D9D">
      <w:pPr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FE1BA1">
        <w:rPr>
          <w:snapToGrid w:val="0"/>
          <w:sz w:val="28"/>
          <w:szCs w:val="28"/>
          <w:lang w:eastAsia="en-US"/>
        </w:rPr>
        <w:t xml:space="preserve">) </w:t>
      </w:r>
      <w:r>
        <w:rPr>
          <w:snapToGrid w:val="0"/>
          <w:sz w:val="28"/>
          <w:szCs w:val="28"/>
          <w:lang w:val="en-US" w:eastAsia="en-US"/>
        </w:rPr>
        <w:t>Adrenal gland adenoma</w:t>
      </w:r>
    </w:p>
    <w:p w:rsidR="003F7FDC" w:rsidRPr="00FE1BA1" w:rsidRDefault="003F7FDC" w:rsidP="002B3D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FE1BA1">
        <w:rPr>
          <w:snapToGrid w:val="0"/>
          <w:sz w:val="28"/>
          <w:szCs w:val="28"/>
          <w:lang w:eastAsia="en-US"/>
        </w:rPr>
        <w:t xml:space="preserve">) </w:t>
      </w:r>
      <w:r>
        <w:rPr>
          <w:snapToGrid w:val="0"/>
          <w:sz w:val="28"/>
          <w:szCs w:val="28"/>
          <w:lang w:val="en-US" w:eastAsia="en-US"/>
        </w:rPr>
        <w:t>Glucocorticoid treatment</w:t>
      </w:r>
      <w:r w:rsidRPr="002B3D9D">
        <w:rPr>
          <w:snapToGrid w:val="0"/>
          <w:sz w:val="28"/>
          <w:szCs w:val="28"/>
          <w:lang w:val="en-GB" w:eastAsia="en-US"/>
        </w:rPr>
        <w:t>*</w:t>
      </w:r>
    </w:p>
    <w:p w:rsidR="003F7FDC" w:rsidRPr="002B3D9D" w:rsidRDefault="003F7FDC" w:rsidP="00FE1BA1">
      <w:pPr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BA5738">
        <w:rPr>
          <w:snapToGrid w:val="0"/>
          <w:sz w:val="28"/>
          <w:szCs w:val="28"/>
          <w:lang w:eastAsia="en-US"/>
        </w:rPr>
        <w:t xml:space="preserve">) </w:t>
      </w:r>
      <w:r>
        <w:rPr>
          <w:snapToGrid w:val="0"/>
          <w:sz w:val="28"/>
          <w:szCs w:val="28"/>
          <w:lang w:val="en-US" w:eastAsia="en-US"/>
        </w:rPr>
        <w:t>Ectopic production of ACTH</w:t>
      </w:r>
    </w:p>
    <w:p w:rsidR="003F7FDC" w:rsidRPr="002B3D9D" w:rsidRDefault="003F7FDC" w:rsidP="002B3D9D">
      <w:pPr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BA5738">
        <w:rPr>
          <w:snapToGrid w:val="0"/>
          <w:sz w:val="28"/>
          <w:szCs w:val="28"/>
          <w:lang w:eastAsia="en-US"/>
        </w:rPr>
        <w:t xml:space="preserve">) </w:t>
      </w:r>
      <w:r>
        <w:rPr>
          <w:snapToGrid w:val="0"/>
          <w:sz w:val="28"/>
          <w:szCs w:val="28"/>
          <w:lang w:val="en-US" w:eastAsia="en-US"/>
        </w:rPr>
        <w:t>Hypophisis adenoma</w:t>
      </w:r>
    </w:p>
    <w:p w:rsidR="003F7FDC" w:rsidRPr="00FE1BA1" w:rsidRDefault="003F7FDC" w:rsidP="00BA5738">
      <w:pPr>
        <w:rPr>
          <w:snapToGrid w:val="0"/>
          <w:sz w:val="28"/>
          <w:szCs w:val="28"/>
          <w:lang w:eastAsia="en-US"/>
        </w:rPr>
      </w:pPr>
    </w:p>
    <w:p w:rsidR="003F7FDC" w:rsidRPr="003C3E1B" w:rsidRDefault="003F7FDC" w:rsidP="004D4166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eastAsia="en-US"/>
        </w:rPr>
        <w:t>5.</w:t>
      </w:r>
      <w:r w:rsidRPr="003C3E1B">
        <w:rPr>
          <w:sz w:val="28"/>
          <w:szCs w:val="28"/>
        </w:rPr>
        <w:t>Which of the following are common symptoms of hyperthyroidism</w:t>
      </w:r>
      <w:r w:rsidRPr="003C3E1B">
        <w:rPr>
          <w:snapToGrid w:val="0"/>
          <w:sz w:val="28"/>
          <w:szCs w:val="28"/>
          <w:lang w:eastAsia="en-US"/>
        </w:rPr>
        <w:t>?</w:t>
      </w:r>
    </w:p>
    <w:p w:rsidR="003F7FDC" w:rsidRPr="003C3E1B" w:rsidRDefault="003F7FDC" w:rsidP="004D4166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Weight gain</w:t>
      </w:r>
    </w:p>
    <w:p w:rsidR="003F7FDC" w:rsidRPr="003C3E1B" w:rsidRDefault="003F7FDC" w:rsidP="004D4166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b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Heat intolerance</w:t>
      </w:r>
      <w:r w:rsidRPr="003C3E1B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C3E1B" w:rsidRDefault="003F7FDC" w:rsidP="004D4166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c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Urinary frequency</w:t>
      </w:r>
    </w:p>
    <w:p w:rsidR="003F7FDC" w:rsidRPr="003C3E1B" w:rsidRDefault="003F7FDC" w:rsidP="004D4166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d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Diarrhoea</w:t>
      </w:r>
      <w:r w:rsidRPr="003C3E1B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C3E1B" w:rsidRDefault="003F7FDC" w:rsidP="004D4166">
      <w:pPr>
        <w:rPr>
          <w:snapToGrid w:val="0"/>
          <w:sz w:val="28"/>
          <w:szCs w:val="28"/>
          <w:lang w:val="en-GB"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e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Weight loss</w:t>
      </w:r>
      <w:r w:rsidRPr="003C3E1B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C3E1B" w:rsidRDefault="003F7FDC" w:rsidP="004D4166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f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Tremor</w:t>
      </w:r>
      <w:r w:rsidRPr="003C3E1B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eastAsia="en-US"/>
        </w:rPr>
        <w:t>6.</w:t>
      </w:r>
      <w:r w:rsidRPr="003C3E1B">
        <w:rPr>
          <w:sz w:val="28"/>
          <w:szCs w:val="28"/>
        </w:rPr>
        <w:t>Which of the following causes of Hyperthyroidism is the most common</w:t>
      </w:r>
      <w:r w:rsidRPr="003C3E1B">
        <w:rPr>
          <w:snapToGrid w:val="0"/>
          <w:sz w:val="28"/>
          <w:szCs w:val="28"/>
          <w:lang w:eastAsia="en-US"/>
        </w:rPr>
        <w:t>?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Toxic Thyroid Adenoma</w:t>
      </w:r>
      <w:r w:rsidRPr="003C3E1B">
        <w:rPr>
          <w:snapToGrid w:val="0"/>
          <w:sz w:val="28"/>
          <w:szCs w:val="28"/>
          <w:lang w:eastAsia="en-US"/>
        </w:rPr>
        <w:t xml:space="preserve"> 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Toxic Multi-nodular Goitre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Graves disease</w:t>
      </w:r>
      <w:r w:rsidRPr="003C3E1B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Thyroiditis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eastAsia="en-US"/>
        </w:rPr>
        <w:t>7.</w:t>
      </w:r>
      <w:r w:rsidRPr="003C3E1B">
        <w:rPr>
          <w:sz w:val="28"/>
          <w:szCs w:val="28"/>
        </w:rPr>
        <w:t>Which of the following investigations is the gold standard for diagnosing acromegaly</w:t>
      </w:r>
      <w:r w:rsidRPr="003C3E1B">
        <w:rPr>
          <w:snapToGrid w:val="0"/>
          <w:sz w:val="28"/>
          <w:szCs w:val="28"/>
          <w:lang w:eastAsia="en-US"/>
        </w:rPr>
        <w:t>?</w:t>
      </w:r>
    </w:p>
    <w:p w:rsidR="003F7FDC" w:rsidRPr="003C3E1B" w:rsidRDefault="003F7FDC" w:rsidP="003C3E1B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Oral Glucose Tolerance Test + Growth Hormone measurement</w:t>
      </w:r>
      <w:r w:rsidRPr="003C3E1B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b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Growth Hormone measurement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c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Growth Hormone Releasing Hormone Measurement</w:t>
      </w:r>
    </w:p>
    <w:p w:rsidR="003F7FDC" w:rsidRPr="003C3E1B" w:rsidRDefault="003F7FDC" w:rsidP="003C3E1B">
      <w:pPr>
        <w:rPr>
          <w:snapToGrid w:val="0"/>
          <w:sz w:val="28"/>
          <w:szCs w:val="28"/>
          <w:lang w:eastAsia="en-US"/>
        </w:rPr>
      </w:pPr>
      <w:r w:rsidRPr="003C3E1B">
        <w:rPr>
          <w:snapToGrid w:val="0"/>
          <w:sz w:val="28"/>
          <w:szCs w:val="28"/>
          <w:lang w:val="en-US" w:eastAsia="en-US"/>
        </w:rPr>
        <w:t>d</w:t>
      </w:r>
      <w:r w:rsidRPr="003C3E1B">
        <w:rPr>
          <w:snapToGrid w:val="0"/>
          <w:sz w:val="28"/>
          <w:szCs w:val="28"/>
          <w:lang w:eastAsia="en-US"/>
        </w:rPr>
        <w:t xml:space="preserve">) </w:t>
      </w:r>
      <w:r w:rsidRPr="003C3E1B">
        <w:rPr>
          <w:sz w:val="28"/>
          <w:szCs w:val="28"/>
        </w:rPr>
        <w:t>Serum IGF1 Measurement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B61C9D" w:rsidRDefault="003F7FDC" w:rsidP="003C3E1B">
      <w:pPr>
        <w:rPr>
          <w:snapToGrid w:val="0"/>
          <w:sz w:val="28"/>
          <w:szCs w:val="28"/>
          <w:lang w:eastAsia="en-US"/>
        </w:rPr>
      </w:pPr>
      <w:r w:rsidRPr="00B61C9D">
        <w:rPr>
          <w:snapToGrid w:val="0"/>
          <w:sz w:val="28"/>
          <w:szCs w:val="28"/>
          <w:lang w:eastAsia="en-US"/>
        </w:rPr>
        <w:t>8.</w:t>
      </w:r>
      <w:r w:rsidRPr="00B61C9D">
        <w:rPr>
          <w:sz w:val="28"/>
          <w:szCs w:val="28"/>
        </w:rPr>
        <w:t xml:space="preserve">Which </w:t>
      </w:r>
      <w:r w:rsidRPr="00B61C9D">
        <w:rPr>
          <w:sz w:val="28"/>
          <w:szCs w:val="28"/>
          <w:lang w:val="en-US"/>
        </w:rPr>
        <w:t>one</w:t>
      </w:r>
      <w:r w:rsidRPr="00B61C9D">
        <w:rPr>
          <w:sz w:val="28"/>
          <w:szCs w:val="28"/>
        </w:rPr>
        <w:t xml:space="preserve"> of the following statements describes the underlying pathology of Grave's disease</w:t>
      </w:r>
      <w:r w:rsidRPr="00B61C9D">
        <w:rPr>
          <w:snapToGrid w:val="0"/>
          <w:sz w:val="28"/>
          <w:szCs w:val="28"/>
          <w:lang w:eastAsia="en-US"/>
        </w:rPr>
        <w:t>?</w:t>
      </w:r>
    </w:p>
    <w:p w:rsidR="003F7FDC" w:rsidRPr="00B61C9D" w:rsidRDefault="003F7FDC" w:rsidP="003C3E1B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B61C9D">
        <w:rPr>
          <w:snapToGrid w:val="0"/>
          <w:sz w:val="28"/>
          <w:szCs w:val="28"/>
          <w:lang w:eastAsia="en-US"/>
        </w:rPr>
        <w:t>)</w:t>
      </w:r>
      <w:r w:rsidRPr="00B61C9D">
        <w:rPr>
          <w:sz w:val="28"/>
          <w:szCs w:val="28"/>
        </w:rPr>
        <w:t xml:space="preserve"> An autoimmune disease directed against Thyroid Stimulating Hormone (TSH) receptors. The autoantibodies stimulate the TSH receptors causing ↑ T3 &amp; T4 production.</w:t>
      </w:r>
      <w:r w:rsidRPr="00B61C9D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B61C9D" w:rsidRDefault="003F7FDC" w:rsidP="00B61C9D">
      <w:pPr>
        <w:rPr>
          <w:sz w:val="28"/>
          <w:szCs w:val="28"/>
          <w:lang w:val="en-US"/>
        </w:rPr>
      </w:pPr>
      <w:r w:rsidRPr="00B61C9D">
        <w:rPr>
          <w:snapToGrid w:val="0"/>
          <w:sz w:val="28"/>
          <w:szCs w:val="28"/>
          <w:lang w:val="en-US" w:eastAsia="en-US"/>
        </w:rPr>
        <w:t>b</w:t>
      </w:r>
      <w:r w:rsidRPr="00B61C9D">
        <w:rPr>
          <w:snapToGrid w:val="0"/>
          <w:sz w:val="28"/>
          <w:szCs w:val="28"/>
          <w:lang w:eastAsia="en-US"/>
        </w:rPr>
        <w:t>)</w:t>
      </w:r>
      <w:r w:rsidRPr="00B61C9D">
        <w:rPr>
          <w:sz w:val="28"/>
          <w:szCs w:val="28"/>
        </w:rPr>
        <w:t xml:space="preserve"> Inflammation of the thyroid gland due to infections or lymphocytic infiltration causes the stored thyroid hormones to all be released into the circulation leading to hyperthyroidism and usually thyrotoxicosis</w:t>
      </w:r>
    </w:p>
    <w:p w:rsidR="003F7FDC" w:rsidRPr="00B61C9D" w:rsidRDefault="003F7FDC" w:rsidP="00B61C9D">
      <w:pPr>
        <w:rPr>
          <w:snapToGrid w:val="0"/>
          <w:sz w:val="28"/>
          <w:szCs w:val="28"/>
          <w:lang w:eastAsia="en-US"/>
        </w:rPr>
      </w:pPr>
      <w:r w:rsidRPr="00B61C9D">
        <w:rPr>
          <w:snapToGrid w:val="0"/>
          <w:sz w:val="28"/>
          <w:szCs w:val="28"/>
          <w:lang w:val="en-US" w:eastAsia="en-US"/>
        </w:rPr>
        <w:t>c</w:t>
      </w:r>
      <w:r w:rsidRPr="00B61C9D">
        <w:rPr>
          <w:snapToGrid w:val="0"/>
          <w:sz w:val="28"/>
          <w:szCs w:val="28"/>
          <w:lang w:eastAsia="en-US"/>
        </w:rPr>
        <w:t xml:space="preserve">) </w:t>
      </w:r>
      <w:r w:rsidRPr="00B61C9D">
        <w:rPr>
          <w:sz w:val="28"/>
          <w:szCs w:val="28"/>
        </w:rPr>
        <w:t>A benign tumour of the thyroid gland which produces excessive amounts of thyroid hormones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B61C9D" w:rsidRDefault="003F7FDC" w:rsidP="00B61C9D">
      <w:pPr>
        <w:outlineLvl w:val="0"/>
        <w:rPr>
          <w:snapToGrid w:val="0"/>
          <w:sz w:val="28"/>
          <w:szCs w:val="28"/>
          <w:lang w:val="en-US" w:eastAsia="en-US"/>
        </w:rPr>
      </w:pPr>
      <w:r w:rsidRPr="00B61C9D">
        <w:rPr>
          <w:snapToGrid w:val="0"/>
          <w:sz w:val="28"/>
          <w:szCs w:val="28"/>
          <w:lang w:eastAsia="en-US"/>
        </w:rPr>
        <w:t>9.</w:t>
      </w:r>
      <w:r w:rsidRPr="00B61C9D">
        <w:rPr>
          <w:sz w:val="28"/>
          <w:szCs w:val="28"/>
        </w:rPr>
        <w:t>Which of the following are functions of cortisol</w:t>
      </w:r>
      <w:r w:rsidRPr="00B61C9D">
        <w:rPr>
          <w:sz w:val="28"/>
          <w:szCs w:val="28"/>
          <w:lang w:val="en-US"/>
        </w:rPr>
        <w:t>?</w:t>
      </w:r>
    </w:p>
    <w:p w:rsidR="003F7FDC" w:rsidRPr="00B61C9D" w:rsidRDefault="003F7FDC" w:rsidP="00B61C9D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B61C9D">
        <w:rPr>
          <w:snapToGrid w:val="0"/>
          <w:sz w:val="28"/>
          <w:szCs w:val="28"/>
          <w:lang w:eastAsia="en-US"/>
        </w:rPr>
        <w:t xml:space="preserve">) </w:t>
      </w:r>
      <w:r w:rsidRPr="00B61C9D">
        <w:rPr>
          <w:sz w:val="28"/>
          <w:szCs w:val="28"/>
        </w:rPr>
        <w:t>Suppress immune function</w:t>
      </w:r>
      <w:r w:rsidRPr="00B61C9D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B61C9D" w:rsidRDefault="003F7FDC" w:rsidP="00B61C9D">
      <w:pPr>
        <w:rPr>
          <w:snapToGrid w:val="0"/>
          <w:sz w:val="28"/>
          <w:szCs w:val="28"/>
          <w:lang w:eastAsia="en-US"/>
        </w:rPr>
      </w:pPr>
      <w:r w:rsidRPr="00B61C9D">
        <w:rPr>
          <w:snapToGrid w:val="0"/>
          <w:sz w:val="28"/>
          <w:szCs w:val="28"/>
          <w:lang w:val="en-US" w:eastAsia="en-US"/>
        </w:rPr>
        <w:t>b</w:t>
      </w:r>
      <w:r w:rsidRPr="00B61C9D">
        <w:rPr>
          <w:snapToGrid w:val="0"/>
          <w:sz w:val="28"/>
          <w:szCs w:val="28"/>
          <w:lang w:eastAsia="en-US"/>
        </w:rPr>
        <w:t xml:space="preserve">) </w:t>
      </w:r>
      <w:r w:rsidRPr="00B61C9D">
        <w:rPr>
          <w:sz w:val="28"/>
          <w:szCs w:val="28"/>
        </w:rPr>
        <w:t>Stimulation of gluconeogenesis</w:t>
      </w:r>
      <w:r w:rsidRPr="00B61C9D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B61C9D" w:rsidRDefault="003F7FDC" w:rsidP="00B61C9D">
      <w:pPr>
        <w:rPr>
          <w:snapToGrid w:val="0"/>
          <w:sz w:val="28"/>
          <w:szCs w:val="28"/>
          <w:lang w:eastAsia="en-US"/>
        </w:rPr>
      </w:pPr>
      <w:r w:rsidRPr="00B61C9D">
        <w:rPr>
          <w:snapToGrid w:val="0"/>
          <w:sz w:val="28"/>
          <w:szCs w:val="28"/>
          <w:lang w:val="en-US" w:eastAsia="en-US"/>
        </w:rPr>
        <w:t>c</w:t>
      </w:r>
      <w:r w:rsidRPr="00B61C9D">
        <w:rPr>
          <w:snapToGrid w:val="0"/>
          <w:sz w:val="28"/>
          <w:szCs w:val="28"/>
          <w:lang w:eastAsia="en-US"/>
        </w:rPr>
        <w:t xml:space="preserve">) </w:t>
      </w:r>
      <w:r w:rsidRPr="00B61C9D">
        <w:rPr>
          <w:sz w:val="28"/>
          <w:szCs w:val="28"/>
        </w:rPr>
        <w:t>Decrease blood glucose levels</w:t>
      </w:r>
      <w:r w:rsidRPr="00B61C9D">
        <w:rPr>
          <w:snapToGrid w:val="0"/>
          <w:sz w:val="28"/>
          <w:szCs w:val="28"/>
          <w:lang w:eastAsia="en-US"/>
        </w:rPr>
        <w:t xml:space="preserve"> </w:t>
      </w:r>
    </w:p>
    <w:p w:rsidR="003F7FDC" w:rsidRPr="00B61C9D" w:rsidRDefault="003F7FDC" w:rsidP="00B61C9D">
      <w:pPr>
        <w:rPr>
          <w:snapToGrid w:val="0"/>
          <w:sz w:val="28"/>
          <w:szCs w:val="28"/>
          <w:lang w:eastAsia="en-US"/>
        </w:rPr>
      </w:pPr>
      <w:r w:rsidRPr="00B61C9D">
        <w:rPr>
          <w:snapToGrid w:val="0"/>
          <w:sz w:val="28"/>
          <w:szCs w:val="28"/>
          <w:lang w:val="en-US" w:eastAsia="en-US"/>
        </w:rPr>
        <w:t>d</w:t>
      </w:r>
      <w:r w:rsidRPr="00B61C9D">
        <w:rPr>
          <w:snapToGrid w:val="0"/>
          <w:sz w:val="28"/>
          <w:szCs w:val="28"/>
          <w:lang w:eastAsia="en-US"/>
        </w:rPr>
        <w:t xml:space="preserve">) </w:t>
      </w:r>
      <w:r w:rsidRPr="00B61C9D">
        <w:rPr>
          <w:sz w:val="28"/>
          <w:szCs w:val="28"/>
        </w:rPr>
        <w:t>Improve immune function</w:t>
      </w:r>
    </w:p>
    <w:p w:rsidR="003F7FDC" w:rsidRPr="00B61C9D" w:rsidRDefault="003F7FDC" w:rsidP="00B61C9D">
      <w:pPr>
        <w:rPr>
          <w:snapToGrid w:val="0"/>
          <w:sz w:val="28"/>
          <w:szCs w:val="28"/>
          <w:lang w:val="en-GB" w:eastAsia="en-US"/>
        </w:rPr>
      </w:pPr>
      <w:r w:rsidRPr="00B61C9D">
        <w:rPr>
          <w:snapToGrid w:val="0"/>
          <w:sz w:val="28"/>
          <w:szCs w:val="28"/>
          <w:lang w:val="en-US" w:eastAsia="en-US"/>
        </w:rPr>
        <w:t>e</w:t>
      </w:r>
      <w:r w:rsidRPr="00B61C9D">
        <w:rPr>
          <w:snapToGrid w:val="0"/>
          <w:sz w:val="28"/>
          <w:szCs w:val="28"/>
          <w:lang w:eastAsia="en-US"/>
        </w:rPr>
        <w:t xml:space="preserve">) </w:t>
      </w:r>
      <w:r w:rsidRPr="00B61C9D">
        <w:rPr>
          <w:sz w:val="28"/>
          <w:szCs w:val="28"/>
        </w:rPr>
        <w:t>Increase blood glucose levels</w:t>
      </w:r>
      <w:r w:rsidRPr="00B61C9D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B61C9D" w:rsidRDefault="003F7FDC" w:rsidP="00FE1BA1">
      <w:pPr>
        <w:outlineLvl w:val="0"/>
        <w:rPr>
          <w:sz w:val="24"/>
          <w:szCs w:val="24"/>
          <w:lang w:val="en-GB"/>
        </w:rPr>
      </w:pPr>
    </w:p>
    <w:p w:rsidR="003F7FDC" w:rsidRPr="00350646" w:rsidRDefault="003F7FDC" w:rsidP="00B61C9D">
      <w:pPr>
        <w:outlineLvl w:val="0"/>
        <w:rPr>
          <w:snapToGrid w:val="0"/>
          <w:sz w:val="28"/>
          <w:szCs w:val="28"/>
          <w:lang w:eastAsia="en-US"/>
        </w:rPr>
      </w:pPr>
      <w:r w:rsidRPr="00350646">
        <w:rPr>
          <w:snapToGrid w:val="0"/>
          <w:sz w:val="28"/>
          <w:szCs w:val="28"/>
          <w:lang w:eastAsia="en-US"/>
        </w:rPr>
        <w:t>10.</w:t>
      </w:r>
      <w:r w:rsidRPr="00350646">
        <w:rPr>
          <w:sz w:val="28"/>
          <w:szCs w:val="28"/>
        </w:rPr>
        <w:t>Which of the following are symptoms of Type 1 Diabetes</w:t>
      </w:r>
      <w:r w:rsidRPr="00350646">
        <w:rPr>
          <w:snapToGrid w:val="0"/>
          <w:sz w:val="28"/>
          <w:szCs w:val="28"/>
          <w:lang w:eastAsia="en-US"/>
        </w:rPr>
        <w:t>?</w:t>
      </w:r>
    </w:p>
    <w:p w:rsidR="003F7FDC" w:rsidRPr="00350646" w:rsidRDefault="003F7FDC" w:rsidP="00B61C9D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Decreased urination</w:t>
      </w:r>
    </w:p>
    <w:p w:rsidR="003F7FDC" w:rsidRPr="00350646" w:rsidRDefault="003F7FDC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Polyur</w:t>
      </w:r>
      <w:r w:rsidRPr="00350646">
        <w:rPr>
          <w:sz w:val="28"/>
          <w:szCs w:val="28"/>
          <w:lang w:val="en-US"/>
        </w:rPr>
        <w:t>i</w:t>
      </w:r>
      <w:r w:rsidRPr="00350646">
        <w:rPr>
          <w:sz w:val="28"/>
          <w:szCs w:val="28"/>
        </w:rPr>
        <w:t>a</w:t>
      </w:r>
      <w:r w:rsidRPr="00350646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50646" w:rsidRDefault="003F7FDC" w:rsidP="00B61C9D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Weight loss</w:t>
      </w:r>
      <w:r w:rsidRPr="00350646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50646" w:rsidRDefault="003F7FDC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Decreased thirst</w:t>
      </w:r>
    </w:p>
    <w:p w:rsidR="003F7FDC" w:rsidRPr="00350646" w:rsidRDefault="003F7FDC" w:rsidP="00B61C9D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e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Widespread erythematous rash</w:t>
      </w:r>
    </w:p>
    <w:p w:rsidR="003F7FDC" w:rsidRPr="00350646" w:rsidRDefault="003F7FDC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f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Polydipsia</w:t>
      </w:r>
      <w:r w:rsidRPr="00350646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350646" w:rsidRDefault="003F7FDC" w:rsidP="00350646">
      <w:pPr>
        <w:rPr>
          <w:snapToGrid w:val="0"/>
          <w:sz w:val="28"/>
          <w:szCs w:val="28"/>
          <w:lang w:val="en-GB" w:eastAsia="en-US"/>
        </w:rPr>
      </w:pPr>
      <w:r w:rsidRPr="00350646">
        <w:rPr>
          <w:snapToGrid w:val="0"/>
          <w:sz w:val="28"/>
          <w:szCs w:val="28"/>
          <w:lang w:eastAsia="en-US"/>
        </w:rPr>
        <w:t>11.</w:t>
      </w:r>
      <w:r w:rsidRPr="00350646">
        <w:rPr>
          <w:sz w:val="28"/>
          <w:szCs w:val="28"/>
        </w:rPr>
        <w:t>Which of the following drugs does NICE recommend as first line therapy for overweight patients with type 2 diabetes</w:t>
      </w:r>
      <w:r w:rsidRPr="00350646">
        <w:rPr>
          <w:snapToGrid w:val="0"/>
          <w:sz w:val="28"/>
          <w:szCs w:val="28"/>
          <w:lang w:val="en-GB" w:eastAsia="en-US"/>
        </w:rPr>
        <w:t>?</w:t>
      </w:r>
    </w:p>
    <w:p w:rsidR="003F7FDC" w:rsidRPr="004679A3" w:rsidRDefault="003F7FDC" w:rsidP="00350646">
      <w:pPr>
        <w:rPr>
          <w:snapToGrid w:val="0"/>
          <w:sz w:val="28"/>
          <w:szCs w:val="28"/>
          <w:lang w:val="it-IT" w:eastAsia="en-US"/>
        </w:rPr>
      </w:pPr>
      <w:r w:rsidRPr="004679A3">
        <w:rPr>
          <w:snapToGrid w:val="0"/>
          <w:sz w:val="28"/>
          <w:szCs w:val="28"/>
          <w:lang w:val="it-IT" w:eastAsia="en-US"/>
        </w:rPr>
        <w:t>a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Exenatide</w:t>
      </w:r>
    </w:p>
    <w:p w:rsidR="003F7FDC" w:rsidRPr="004679A3" w:rsidRDefault="003F7FDC" w:rsidP="00350646">
      <w:pPr>
        <w:rPr>
          <w:snapToGrid w:val="0"/>
          <w:sz w:val="28"/>
          <w:szCs w:val="28"/>
          <w:lang w:val="it-IT" w:eastAsia="en-US"/>
        </w:rPr>
      </w:pPr>
      <w:r w:rsidRPr="004679A3">
        <w:rPr>
          <w:snapToGrid w:val="0"/>
          <w:sz w:val="28"/>
          <w:szCs w:val="28"/>
          <w:lang w:val="it-IT" w:eastAsia="en-US"/>
        </w:rPr>
        <w:t>b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Rosiglitazone</w:t>
      </w:r>
    </w:p>
    <w:p w:rsidR="003F7FDC" w:rsidRPr="004679A3" w:rsidRDefault="003F7FDC" w:rsidP="00350646">
      <w:pPr>
        <w:rPr>
          <w:snapToGrid w:val="0"/>
          <w:sz w:val="28"/>
          <w:szCs w:val="28"/>
          <w:lang w:val="it-IT" w:eastAsia="en-US"/>
        </w:rPr>
      </w:pPr>
      <w:r w:rsidRPr="004679A3">
        <w:rPr>
          <w:snapToGrid w:val="0"/>
          <w:sz w:val="28"/>
          <w:szCs w:val="28"/>
          <w:lang w:val="it-IT" w:eastAsia="en-US"/>
        </w:rPr>
        <w:t>c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Metformin</w:t>
      </w:r>
      <w:r w:rsidRPr="004679A3">
        <w:rPr>
          <w:snapToGrid w:val="0"/>
          <w:sz w:val="28"/>
          <w:szCs w:val="28"/>
          <w:lang w:val="it-IT" w:eastAsia="en-US"/>
        </w:rPr>
        <w:t xml:space="preserve"> *</w:t>
      </w:r>
    </w:p>
    <w:p w:rsidR="003F7FDC" w:rsidRPr="00350646" w:rsidRDefault="003F7FDC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Gliclazide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350646" w:rsidRDefault="003F7FDC" w:rsidP="00350646">
      <w:pPr>
        <w:outlineLvl w:val="0"/>
        <w:rPr>
          <w:snapToGrid w:val="0"/>
          <w:sz w:val="28"/>
          <w:szCs w:val="28"/>
          <w:lang w:val="en-GB" w:eastAsia="en-US"/>
        </w:rPr>
      </w:pPr>
      <w:r w:rsidRPr="00350646">
        <w:rPr>
          <w:snapToGrid w:val="0"/>
          <w:sz w:val="28"/>
          <w:szCs w:val="28"/>
          <w:lang w:eastAsia="en-US"/>
        </w:rPr>
        <w:t>12.</w:t>
      </w:r>
      <w:r w:rsidRPr="00350646">
        <w:rPr>
          <w:sz w:val="28"/>
          <w:szCs w:val="28"/>
        </w:rPr>
        <w:t>What is the current treatment of choice for acromegaly in otherwise healthy patients</w:t>
      </w:r>
      <w:r w:rsidRPr="00350646">
        <w:rPr>
          <w:snapToGrid w:val="0"/>
          <w:sz w:val="28"/>
          <w:szCs w:val="28"/>
          <w:lang w:eastAsia="en-US"/>
        </w:rPr>
        <w:t>?</w:t>
      </w:r>
    </w:p>
    <w:p w:rsidR="003F7FDC" w:rsidRPr="00350646" w:rsidRDefault="003F7FDC" w:rsidP="00350646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Somatostatin analogues</w:t>
      </w:r>
    </w:p>
    <w:p w:rsidR="003F7FDC" w:rsidRPr="00350646" w:rsidRDefault="003F7FDC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Watchful waiting</w:t>
      </w:r>
    </w:p>
    <w:p w:rsidR="003F7FDC" w:rsidRPr="00350646" w:rsidRDefault="003F7FDC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Trans-sphenoidal surgery</w:t>
      </w:r>
      <w:r w:rsidRPr="00350646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350646" w:rsidRDefault="003F7FDC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350646">
        <w:rPr>
          <w:snapToGrid w:val="0"/>
          <w:sz w:val="28"/>
          <w:szCs w:val="28"/>
          <w:lang w:eastAsia="en-US"/>
        </w:rPr>
        <w:t xml:space="preserve">) </w:t>
      </w:r>
      <w:r w:rsidRPr="00350646">
        <w:rPr>
          <w:sz w:val="28"/>
          <w:szCs w:val="28"/>
        </w:rPr>
        <w:t>Growth Hormone Receptor Antagonists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A16AF0" w:rsidRDefault="003F7FDC" w:rsidP="00A16AF0">
      <w:pPr>
        <w:rPr>
          <w:snapToGrid w:val="0"/>
          <w:sz w:val="28"/>
          <w:szCs w:val="28"/>
          <w:lang w:val="en-GB" w:eastAsia="en-US"/>
        </w:rPr>
      </w:pPr>
      <w:r w:rsidRPr="00A16AF0">
        <w:rPr>
          <w:snapToGrid w:val="0"/>
          <w:sz w:val="28"/>
          <w:szCs w:val="28"/>
          <w:lang w:eastAsia="en-US"/>
        </w:rPr>
        <w:t>13.</w:t>
      </w:r>
      <w:r w:rsidRPr="00A16AF0">
        <w:rPr>
          <w:snapToGrid w:val="0"/>
          <w:sz w:val="28"/>
          <w:szCs w:val="28"/>
          <w:lang w:val="en-GB" w:eastAsia="en-US"/>
        </w:rPr>
        <w:t xml:space="preserve"> </w:t>
      </w:r>
      <w:r w:rsidRPr="00A16AF0">
        <w:rPr>
          <w:sz w:val="28"/>
          <w:szCs w:val="28"/>
        </w:rPr>
        <w:t>Which of the following statements best describes the pathology of type 2 diabetes</w:t>
      </w:r>
      <w:r w:rsidRPr="00A16AF0">
        <w:rPr>
          <w:snapToGrid w:val="0"/>
          <w:sz w:val="28"/>
          <w:szCs w:val="28"/>
          <w:lang w:eastAsia="en-US"/>
        </w:rPr>
        <w:t>?</w:t>
      </w:r>
    </w:p>
    <w:p w:rsidR="003F7FDC" w:rsidRPr="00A16AF0" w:rsidRDefault="003F7FDC" w:rsidP="00A16AF0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A16AF0">
        <w:rPr>
          <w:snapToGrid w:val="0"/>
          <w:sz w:val="28"/>
          <w:szCs w:val="28"/>
          <w:lang w:eastAsia="en-US"/>
        </w:rPr>
        <w:t>)</w:t>
      </w:r>
      <w:r w:rsidRPr="00A16AF0">
        <w:rPr>
          <w:sz w:val="28"/>
          <w:szCs w:val="28"/>
        </w:rPr>
        <w:t xml:space="preserve"> Occurs due to autoimmune destruction of the insulin producing pancreatic beta cells. The loss of insulin producing cells leads to insulin deficiency which in turn causes hyperglycaemia</w:t>
      </w:r>
      <w:r w:rsidRPr="00A16AF0">
        <w:rPr>
          <w:snapToGrid w:val="0"/>
          <w:sz w:val="28"/>
          <w:szCs w:val="28"/>
          <w:lang w:eastAsia="en-US"/>
        </w:rPr>
        <w:t>.</w:t>
      </w:r>
    </w:p>
    <w:p w:rsidR="003F7FDC" w:rsidRPr="00A16AF0" w:rsidRDefault="003F7FDC" w:rsidP="00A16AF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GB" w:eastAsia="en-US"/>
        </w:rPr>
        <w:t>b</w:t>
      </w:r>
      <w:r w:rsidRPr="00A16AF0">
        <w:rPr>
          <w:snapToGrid w:val="0"/>
          <w:sz w:val="28"/>
          <w:szCs w:val="28"/>
          <w:lang w:eastAsia="en-US"/>
        </w:rPr>
        <w:t xml:space="preserve">) </w:t>
      </w:r>
      <w:r w:rsidRPr="00A16AF0">
        <w:rPr>
          <w:sz w:val="28"/>
          <w:szCs w:val="28"/>
        </w:rPr>
        <w:t>A disorder of metabolism characterised by high levels of glucose in the blood as a result of insulin resistance and insulin deficiency</w:t>
      </w:r>
      <w:r w:rsidRPr="00A16AF0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4679A3" w:rsidRDefault="003F7FDC" w:rsidP="00A16AF0">
      <w:pPr>
        <w:rPr>
          <w:snapToGrid w:val="0"/>
          <w:sz w:val="28"/>
          <w:szCs w:val="28"/>
          <w:lang w:eastAsia="en-US"/>
        </w:rPr>
      </w:pPr>
      <w:r w:rsidRPr="004679A3">
        <w:rPr>
          <w:snapToGrid w:val="0"/>
          <w:sz w:val="28"/>
          <w:szCs w:val="28"/>
          <w:lang w:eastAsia="en-US"/>
        </w:rPr>
        <w:t>14.</w:t>
      </w:r>
      <w:r w:rsidRPr="004679A3">
        <w:rPr>
          <w:sz w:val="28"/>
          <w:szCs w:val="28"/>
        </w:rPr>
        <w:t>Which 1 of the following hormones binds to the pituitary and stimulates the release of Luteinizing Hormone (LH) &amp; Follicle Stimulating Hormone (FSH)</w:t>
      </w:r>
      <w:r w:rsidRPr="004679A3">
        <w:rPr>
          <w:snapToGrid w:val="0"/>
          <w:sz w:val="28"/>
          <w:szCs w:val="28"/>
          <w:lang w:eastAsia="en-US"/>
        </w:rPr>
        <w:t>?</w:t>
      </w:r>
    </w:p>
    <w:p w:rsidR="003F7FDC" w:rsidRPr="004679A3" w:rsidRDefault="003F7FDC" w:rsidP="004679A3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4679A3">
        <w:rPr>
          <w:snapToGrid w:val="0"/>
          <w:sz w:val="28"/>
          <w:szCs w:val="28"/>
          <w:lang w:eastAsia="en-US"/>
        </w:rPr>
        <w:t xml:space="preserve">) </w:t>
      </w:r>
      <w:r w:rsidRPr="004679A3">
        <w:rPr>
          <w:sz w:val="28"/>
          <w:szCs w:val="28"/>
        </w:rPr>
        <w:t>Corticotrophic Releasing Hormone (CRH)</w:t>
      </w:r>
    </w:p>
    <w:p w:rsidR="003F7FDC" w:rsidRPr="004679A3" w:rsidRDefault="003F7FDC" w:rsidP="004679A3">
      <w:pPr>
        <w:rPr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4679A3">
        <w:rPr>
          <w:snapToGrid w:val="0"/>
          <w:sz w:val="28"/>
          <w:szCs w:val="28"/>
          <w:lang w:eastAsia="en-US"/>
        </w:rPr>
        <w:t>)</w:t>
      </w:r>
      <w:r w:rsidRPr="004679A3">
        <w:rPr>
          <w:sz w:val="28"/>
          <w:szCs w:val="28"/>
        </w:rPr>
        <w:t xml:space="preserve"> Adrenocorticotrophic Hormone (ACTH)</w:t>
      </w:r>
    </w:p>
    <w:p w:rsidR="003F7FDC" w:rsidRPr="004679A3" w:rsidRDefault="003F7FDC" w:rsidP="004679A3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4679A3">
        <w:rPr>
          <w:snapToGrid w:val="0"/>
          <w:sz w:val="28"/>
          <w:szCs w:val="28"/>
          <w:lang w:eastAsia="en-US"/>
        </w:rPr>
        <w:t xml:space="preserve">) </w:t>
      </w:r>
      <w:r w:rsidRPr="004679A3">
        <w:rPr>
          <w:sz w:val="28"/>
          <w:szCs w:val="28"/>
        </w:rPr>
        <w:t>Gonadotrophin Releasing Hormone (GnRH)</w:t>
      </w:r>
      <w:r w:rsidRPr="004679A3">
        <w:rPr>
          <w:snapToGrid w:val="0"/>
          <w:sz w:val="28"/>
          <w:szCs w:val="28"/>
          <w:lang w:val="en-GB" w:eastAsia="en-US"/>
        </w:rPr>
        <w:t>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1F2C22" w:rsidRDefault="003F7FDC" w:rsidP="001F2C22">
      <w:pPr>
        <w:rPr>
          <w:snapToGrid w:val="0"/>
          <w:sz w:val="28"/>
          <w:szCs w:val="28"/>
          <w:lang w:eastAsia="en-US"/>
        </w:rPr>
      </w:pPr>
      <w:r w:rsidRPr="001F2C22">
        <w:rPr>
          <w:snapToGrid w:val="0"/>
          <w:sz w:val="28"/>
          <w:szCs w:val="28"/>
          <w:lang w:eastAsia="en-US"/>
        </w:rPr>
        <w:t>15.</w:t>
      </w:r>
      <w:r w:rsidRPr="001F2C22">
        <w:rPr>
          <w:sz w:val="28"/>
          <w:szCs w:val="28"/>
        </w:rPr>
        <w:t xml:space="preserve"> Which of the following statements correctly describes the pathology of type 1 diabetes</w:t>
      </w:r>
      <w:r w:rsidRPr="001F2C22">
        <w:rPr>
          <w:snapToGrid w:val="0"/>
          <w:sz w:val="28"/>
          <w:szCs w:val="28"/>
          <w:lang w:eastAsia="en-US"/>
        </w:rPr>
        <w:t>?</w:t>
      </w:r>
    </w:p>
    <w:p w:rsidR="003F7FDC" w:rsidRPr="001F2C22" w:rsidRDefault="003F7FDC" w:rsidP="001F2C22">
      <w:pPr>
        <w:rPr>
          <w:snapToGrid w:val="0"/>
          <w:sz w:val="28"/>
          <w:szCs w:val="28"/>
          <w:lang w:val="en-GB" w:eastAsia="en-US"/>
        </w:rPr>
      </w:pPr>
      <w:r w:rsidRPr="001F2C22">
        <w:rPr>
          <w:snapToGrid w:val="0"/>
          <w:sz w:val="28"/>
          <w:szCs w:val="28"/>
          <w:lang w:eastAsia="en-US"/>
        </w:rPr>
        <w:t>а)</w:t>
      </w:r>
      <w:r w:rsidRPr="001F2C22">
        <w:rPr>
          <w:sz w:val="28"/>
          <w:szCs w:val="28"/>
        </w:rPr>
        <w:t xml:space="preserve"> Occurs due to autoimmune destruction of the insulin producing pancreatic beta cells. The loss of insulin producing cells leads to insulin deficiency which in turn causes hyperglycaemia.</w:t>
      </w:r>
      <w:r w:rsidRPr="001F2C22">
        <w:rPr>
          <w:snapToGrid w:val="0"/>
          <w:sz w:val="28"/>
          <w:szCs w:val="28"/>
          <w:lang w:eastAsia="en-US"/>
        </w:rPr>
        <w:t xml:space="preserve"> </w:t>
      </w:r>
      <w:r w:rsidRPr="001F2C22">
        <w:rPr>
          <w:snapToGrid w:val="0"/>
          <w:sz w:val="28"/>
          <w:szCs w:val="28"/>
          <w:lang w:val="en-GB" w:eastAsia="en-US"/>
        </w:rPr>
        <w:t>*</w:t>
      </w:r>
    </w:p>
    <w:p w:rsidR="003F7FDC" w:rsidRPr="001F2C22" w:rsidRDefault="003F7FDC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1F2C22">
        <w:rPr>
          <w:snapToGrid w:val="0"/>
          <w:sz w:val="28"/>
          <w:szCs w:val="28"/>
          <w:lang w:eastAsia="en-US"/>
        </w:rPr>
        <w:t>)</w:t>
      </w:r>
      <w:r w:rsidRPr="001F2C22">
        <w:rPr>
          <w:sz w:val="28"/>
          <w:szCs w:val="28"/>
        </w:rPr>
        <w:t xml:space="preserve"> Disorder of metabolism characterised by high levels of glucose in the blood as a result of insulin resistance and insulin deficiency</w:t>
      </w:r>
      <w:r w:rsidRPr="001F2C22">
        <w:rPr>
          <w:snapToGrid w:val="0"/>
          <w:sz w:val="28"/>
          <w:szCs w:val="28"/>
          <w:lang w:eastAsia="en-US"/>
        </w:rPr>
        <w:t xml:space="preserve"> 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eastAsia="en-US"/>
        </w:rPr>
        <w:t>16.</w:t>
      </w:r>
      <w:r w:rsidRPr="00C308D8">
        <w:rPr>
          <w:sz w:val="28"/>
          <w:szCs w:val="28"/>
        </w:rPr>
        <w:t xml:space="preserve"> Which of the following are clinical features of diabetic ketoacidosis</w:t>
      </w:r>
      <w:r w:rsidRPr="00C308D8">
        <w:rPr>
          <w:snapToGrid w:val="0"/>
          <w:sz w:val="28"/>
          <w:szCs w:val="28"/>
          <w:lang w:eastAsia="en-US"/>
        </w:rPr>
        <w:t>?</w:t>
      </w: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a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Severe hypokalaemia</w:t>
      </w:r>
      <w:r w:rsidRPr="00C308D8">
        <w:rPr>
          <w:snapToGrid w:val="0"/>
          <w:sz w:val="28"/>
          <w:szCs w:val="28"/>
          <w:lang w:eastAsia="en-US"/>
        </w:rPr>
        <w:t xml:space="preserve"> *</w:t>
      </w: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b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Coma</w:t>
      </w:r>
      <w:r w:rsidRPr="00C308D8">
        <w:rPr>
          <w:snapToGrid w:val="0"/>
          <w:sz w:val="28"/>
          <w:szCs w:val="28"/>
          <w:lang w:eastAsia="en-US"/>
        </w:rPr>
        <w:t xml:space="preserve"> *</w:t>
      </w: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c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Severe hypoglycaemia</w:t>
      </w: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d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Severe hyperglycaemia</w:t>
      </w:r>
      <w:r w:rsidRPr="00C308D8">
        <w:rPr>
          <w:snapToGrid w:val="0"/>
          <w:sz w:val="28"/>
          <w:szCs w:val="28"/>
          <w:lang w:eastAsia="en-US"/>
        </w:rPr>
        <w:t xml:space="preserve"> *</w:t>
      </w: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e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Kussmaul respiration (deep gasping breaths)</w:t>
      </w:r>
      <w:r w:rsidRPr="00C308D8">
        <w:rPr>
          <w:snapToGrid w:val="0"/>
          <w:sz w:val="28"/>
          <w:szCs w:val="28"/>
          <w:lang w:eastAsia="en-US"/>
        </w:rPr>
        <w:t>*</w:t>
      </w:r>
    </w:p>
    <w:p w:rsidR="003F7FDC" w:rsidRPr="00C308D8" w:rsidRDefault="003F7FDC" w:rsidP="001F2C22">
      <w:pPr>
        <w:rPr>
          <w:snapToGrid w:val="0"/>
          <w:sz w:val="28"/>
          <w:szCs w:val="28"/>
          <w:lang w:val="en-GB"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f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Cerebral oedema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C308D8" w:rsidRDefault="003F7FDC" w:rsidP="001F2C22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g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Breath smells of pear drops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C308D8" w:rsidRDefault="003F7FDC" w:rsidP="001F2C22">
      <w:pPr>
        <w:rPr>
          <w:snapToGrid w:val="0"/>
          <w:sz w:val="28"/>
          <w:szCs w:val="28"/>
          <w:lang w:val="en-GB"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h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Severe abdominal pain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eastAsia="en-US"/>
        </w:rPr>
        <w:t>17.</w:t>
      </w:r>
      <w:r w:rsidRPr="00C308D8">
        <w:rPr>
          <w:sz w:val="28"/>
          <w:szCs w:val="28"/>
        </w:rPr>
        <w:t xml:space="preserve"> Which of the following are signs of acromegaly</w:t>
      </w:r>
      <w:r w:rsidRPr="00C308D8">
        <w:rPr>
          <w:snapToGrid w:val="0"/>
          <w:sz w:val="28"/>
          <w:szCs w:val="28"/>
          <w:lang w:eastAsia="en-US"/>
        </w:rPr>
        <w:t>?</w:t>
      </w:r>
    </w:p>
    <w:p w:rsidR="003F7FDC" w:rsidRPr="00C308D8" w:rsidRDefault="003F7FDC" w:rsidP="00C308D8">
      <w:pPr>
        <w:rPr>
          <w:snapToGrid w:val="0"/>
          <w:sz w:val="28"/>
          <w:szCs w:val="28"/>
          <w:lang w:val="en-GB"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a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Enlargement of tongue (macroglossia)</w:t>
      </w:r>
      <w:r w:rsidRPr="00C308D8">
        <w:rPr>
          <w:snapToGrid w:val="0"/>
          <w:sz w:val="28"/>
          <w:szCs w:val="28"/>
          <w:lang w:val="en-GB" w:eastAsia="en-US"/>
        </w:rPr>
        <w:t>*</w:t>
      </w: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b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Increased jaw prominence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c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Enlargement of feet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d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Decrease in tongue size (microglossia)</w:t>
      </w:r>
    </w:p>
    <w:p w:rsidR="003F7FDC" w:rsidRPr="00C308D8" w:rsidRDefault="003F7FDC" w:rsidP="00C308D8">
      <w:pPr>
        <w:rPr>
          <w:snapToGrid w:val="0"/>
          <w:sz w:val="28"/>
          <w:szCs w:val="28"/>
          <w:lang w:val="en-GB"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e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Enlargement of hands &amp; fingers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C308D8" w:rsidRDefault="003F7FDC" w:rsidP="00C308D8">
      <w:pPr>
        <w:rPr>
          <w:snapToGrid w:val="0"/>
          <w:sz w:val="28"/>
          <w:szCs w:val="28"/>
          <w:lang w:val="en-GB"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f</w:t>
      </w:r>
      <w:r w:rsidRPr="00C308D8">
        <w:rPr>
          <w:snapToGrid w:val="0"/>
          <w:sz w:val="28"/>
          <w:szCs w:val="28"/>
          <w:lang w:eastAsia="en-US"/>
        </w:rPr>
        <w:t>)</w:t>
      </w:r>
      <w:r w:rsidRPr="00C308D8">
        <w:rPr>
          <w:sz w:val="28"/>
          <w:szCs w:val="28"/>
        </w:rPr>
        <w:t xml:space="preserve"> Prominent supraorbital ridge</w:t>
      </w:r>
      <w:r w:rsidRPr="00C308D8">
        <w:rPr>
          <w:snapToGrid w:val="0"/>
          <w:sz w:val="28"/>
          <w:szCs w:val="28"/>
          <w:lang w:eastAsia="en-US"/>
        </w:rPr>
        <w:t xml:space="preserve"> </w:t>
      </w:r>
      <w:r w:rsidRPr="00C308D8">
        <w:rPr>
          <w:snapToGrid w:val="0"/>
          <w:sz w:val="28"/>
          <w:szCs w:val="28"/>
          <w:lang w:val="en-GB" w:eastAsia="en-US"/>
        </w:rPr>
        <w:t>*</w:t>
      </w: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g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Oily skin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C308D8" w:rsidRDefault="003F7FDC" w:rsidP="00C308D8">
      <w:pPr>
        <w:rPr>
          <w:snapToGrid w:val="0"/>
          <w:sz w:val="28"/>
          <w:szCs w:val="28"/>
          <w:lang w:val="en-GB" w:eastAsia="en-US"/>
        </w:rPr>
      </w:pPr>
      <w:r w:rsidRPr="00C308D8">
        <w:rPr>
          <w:snapToGrid w:val="0"/>
          <w:sz w:val="28"/>
          <w:szCs w:val="28"/>
          <w:lang w:val="en-US" w:eastAsia="en-US"/>
        </w:rPr>
        <w:t>h</w:t>
      </w:r>
      <w:r w:rsidRPr="00C308D8">
        <w:rPr>
          <w:snapToGrid w:val="0"/>
          <w:sz w:val="28"/>
          <w:szCs w:val="28"/>
          <w:lang w:eastAsia="en-US"/>
        </w:rPr>
        <w:t>)</w:t>
      </w:r>
      <w:r w:rsidRPr="00C308D8">
        <w:rPr>
          <w:sz w:val="28"/>
          <w:szCs w:val="28"/>
        </w:rPr>
        <w:t xml:space="preserve"> Visual field defects e.g. Bi-temporal Heminopia</w:t>
      </w:r>
      <w:r w:rsidRPr="00C308D8">
        <w:rPr>
          <w:snapToGrid w:val="0"/>
          <w:sz w:val="28"/>
          <w:szCs w:val="28"/>
          <w:lang w:eastAsia="en-US"/>
        </w:rPr>
        <w:t xml:space="preserve"> </w:t>
      </w:r>
      <w:r w:rsidRPr="00C308D8">
        <w:rPr>
          <w:snapToGrid w:val="0"/>
          <w:sz w:val="28"/>
          <w:szCs w:val="28"/>
          <w:lang w:val="en-GB" w:eastAsia="en-US"/>
        </w:rPr>
        <w:t>*</w:t>
      </w:r>
    </w:p>
    <w:p w:rsidR="003F7FDC" w:rsidRPr="00C308D8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 w:rsidRPr="00C308D8">
        <w:rPr>
          <w:snapToGrid w:val="0"/>
          <w:sz w:val="28"/>
          <w:szCs w:val="28"/>
          <w:lang w:eastAsia="en-US"/>
        </w:rPr>
        <w:t>18.</w:t>
      </w:r>
      <w:r w:rsidRPr="00C308D8">
        <w:rPr>
          <w:sz w:val="28"/>
          <w:szCs w:val="28"/>
        </w:rPr>
        <w:t xml:space="preserve"> Which one of the following statements best describes an addisonian crisis</w:t>
      </w:r>
      <w:r w:rsidRPr="00C308D8">
        <w:rPr>
          <w:snapToGrid w:val="0"/>
          <w:sz w:val="28"/>
          <w:szCs w:val="28"/>
          <w:lang w:eastAsia="en-US"/>
        </w:rPr>
        <w:t>?</w:t>
      </w:r>
    </w:p>
    <w:p w:rsidR="003F7FDC" w:rsidRPr="00C308D8" w:rsidRDefault="003F7FDC" w:rsidP="00C308D8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Dangerously high serum cortisol levels</w:t>
      </w:r>
    </w:p>
    <w:p w:rsidR="003F7FDC" w:rsidRPr="00C308D8" w:rsidRDefault="003F7FDC" w:rsidP="00C308D8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Severe adrenal insufficiency resulting in dange</w:t>
      </w:r>
      <w:r>
        <w:rPr>
          <w:sz w:val="28"/>
          <w:szCs w:val="28"/>
        </w:rPr>
        <w:t>rously low serum testosterone l</w:t>
      </w:r>
      <w:r>
        <w:rPr>
          <w:sz w:val="28"/>
          <w:szCs w:val="28"/>
          <w:lang w:val="en-US"/>
        </w:rPr>
        <w:t>e</w:t>
      </w:r>
      <w:r w:rsidRPr="00C308D8">
        <w:rPr>
          <w:sz w:val="28"/>
          <w:szCs w:val="28"/>
        </w:rPr>
        <w:t>vels</w:t>
      </w: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Dangerously high levels of testosterone</w:t>
      </w:r>
    </w:p>
    <w:p w:rsidR="003F7FDC" w:rsidRPr="00C308D8" w:rsidRDefault="003F7FDC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C308D8">
        <w:rPr>
          <w:snapToGrid w:val="0"/>
          <w:sz w:val="28"/>
          <w:szCs w:val="28"/>
          <w:lang w:eastAsia="en-US"/>
        </w:rPr>
        <w:t xml:space="preserve">) </w:t>
      </w:r>
      <w:r w:rsidRPr="00C308D8">
        <w:rPr>
          <w:sz w:val="28"/>
          <w:szCs w:val="28"/>
        </w:rPr>
        <w:t>Severe adrenal insufficiency resulting in dangerously low serum cortisol levels</w:t>
      </w:r>
      <w:r w:rsidRPr="00C308D8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FB314C" w:rsidRDefault="003F7FDC" w:rsidP="00C308D8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eastAsia="en-US"/>
        </w:rPr>
        <w:t>19.</w:t>
      </w:r>
      <w:r w:rsidRPr="00FB314C">
        <w:rPr>
          <w:sz w:val="28"/>
          <w:szCs w:val="28"/>
        </w:rPr>
        <w:t xml:space="preserve"> Which of the following hormones are produced by the adrenal cortex</w:t>
      </w:r>
      <w:r w:rsidRPr="00FB314C">
        <w:rPr>
          <w:snapToGrid w:val="0"/>
          <w:sz w:val="28"/>
          <w:szCs w:val="28"/>
          <w:lang w:eastAsia="en-US"/>
        </w:rPr>
        <w:t>?</w:t>
      </w:r>
    </w:p>
    <w:p w:rsidR="003F7FDC" w:rsidRPr="00FB314C" w:rsidRDefault="003F7FDC" w:rsidP="00C308D8">
      <w:pPr>
        <w:rPr>
          <w:sz w:val="28"/>
          <w:szCs w:val="28"/>
        </w:rPr>
      </w:pPr>
      <w:r w:rsidRPr="00FB314C">
        <w:rPr>
          <w:snapToGrid w:val="0"/>
          <w:sz w:val="28"/>
          <w:szCs w:val="28"/>
          <w:lang w:val="it-IT" w:eastAsia="en-US"/>
        </w:rPr>
        <w:t>a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Norepinephrine (Noradrenaline)</w:t>
      </w:r>
    </w:p>
    <w:p w:rsidR="003F7FDC" w:rsidRPr="00FB314C" w:rsidRDefault="003F7FDC" w:rsidP="00C308D8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val="it-IT" w:eastAsia="en-US"/>
        </w:rPr>
        <w:t>b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Aldosterone</w:t>
      </w:r>
      <w:r w:rsidRPr="00FB314C">
        <w:rPr>
          <w:snapToGrid w:val="0"/>
          <w:sz w:val="28"/>
          <w:szCs w:val="28"/>
          <w:lang w:eastAsia="en-US"/>
        </w:rPr>
        <w:t xml:space="preserve"> *</w:t>
      </w:r>
    </w:p>
    <w:p w:rsidR="003F7FDC" w:rsidRPr="00FB314C" w:rsidRDefault="003F7FDC" w:rsidP="00C308D8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val="it-IT" w:eastAsia="en-US"/>
        </w:rPr>
        <w:t>c</w:t>
      </w:r>
      <w:r w:rsidRPr="00FB314C">
        <w:rPr>
          <w:snapToGrid w:val="0"/>
          <w:sz w:val="28"/>
          <w:szCs w:val="28"/>
          <w:lang w:eastAsia="en-US"/>
        </w:rPr>
        <w:t>)</w:t>
      </w:r>
      <w:r w:rsidRPr="00FB314C">
        <w:rPr>
          <w:sz w:val="28"/>
          <w:szCs w:val="28"/>
        </w:rPr>
        <w:t xml:space="preserve"> Cortisol</w:t>
      </w:r>
      <w:r w:rsidRPr="00FB314C">
        <w:rPr>
          <w:snapToGrid w:val="0"/>
          <w:sz w:val="28"/>
          <w:szCs w:val="28"/>
          <w:lang w:eastAsia="en-US"/>
        </w:rPr>
        <w:t xml:space="preserve"> </w:t>
      </w:r>
      <w:r w:rsidRPr="00FB314C">
        <w:rPr>
          <w:snapToGrid w:val="0"/>
          <w:sz w:val="28"/>
          <w:szCs w:val="28"/>
          <w:lang w:val="it-IT" w:eastAsia="en-US"/>
        </w:rPr>
        <w:t>*</w:t>
      </w:r>
    </w:p>
    <w:p w:rsidR="003F7FDC" w:rsidRPr="00FB314C" w:rsidRDefault="003F7FDC" w:rsidP="00C308D8">
      <w:pPr>
        <w:rPr>
          <w:snapToGrid w:val="0"/>
          <w:sz w:val="28"/>
          <w:szCs w:val="28"/>
          <w:lang w:val="it-IT" w:eastAsia="en-US"/>
        </w:rPr>
      </w:pPr>
      <w:r w:rsidRPr="00FB314C">
        <w:rPr>
          <w:snapToGrid w:val="0"/>
          <w:sz w:val="28"/>
          <w:szCs w:val="28"/>
          <w:lang w:val="it-IT" w:eastAsia="en-US"/>
        </w:rPr>
        <w:t>d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Epinephrine (Adrenaline)</w:t>
      </w:r>
    </w:p>
    <w:p w:rsidR="003F7FDC" w:rsidRPr="00FB314C" w:rsidRDefault="003F7FDC" w:rsidP="00C308D8">
      <w:pPr>
        <w:rPr>
          <w:snapToGrid w:val="0"/>
          <w:sz w:val="28"/>
          <w:szCs w:val="28"/>
          <w:lang w:val="en-GB" w:eastAsia="en-US"/>
        </w:rPr>
      </w:pPr>
      <w:r w:rsidRPr="00FB314C">
        <w:rPr>
          <w:snapToGrid w:val="0"/>
          <w:sz w:val="28"/>
          <w:szCs w:val="28"/>
          <w:lang w:val="en-US" w:eastAsia="en-US"/>
        </w:rPr>
        <w:t>e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5-DHEA</w:t>
      </w:r>
      <w:r w:rsidRPr="00FB314C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FB314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FB314C" w:rsidRDefault="003F7FDC" w:rsidP="007676C1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eastAsia="en-US"/>
        </w:rPr>
        <w:t>20.</w:t>
      </w:r>
      <w:r w:rsidRPr="00FB314C">
        <w:rPr>
          <w:sz w:val="28"/>
          <w:szCs w:val="28"/>
        </w:rPr>
        <w:t xml:space="preserve"> Which is a more sensitive measure of thyroid function</w:t>
      </w:r>
      <w:r w:rsidRPr="00FB314C">
        <w:rPr>
          <w:snapToGrid w:val="0"/>
          <w:sz w:val="28"/>
          <w:szCs w:val="28"/>
          <w:lang w:eastAsia="en-US"/>
        </w:rPr>
        <w:t>?</w:t>
      </w:r>
    </w:p>
    <w:p w:rsidR="003F7FDC" w:rsidRPr="00FB314C" w:rsidRDefault="003F7FDC" w:rsidP="007676C1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Thyroid Stimulating Hormone (TSH)</w:t>
      </w:r>
      <w:r w:rsidRPr="00FB314C">
        <w:rPr>
          <w:snapToGrid w:val="0"/>
          <w:sz w:val="28"/>
          <w:szCs w:val="28"/>
          <w:lang w:val="en-GB" w:eastAsia="en-US"/>
        </w:rPr>
        <w:t>*</w:t>
      </w:r>
    </w:p>
    <w:p w:rsidR="003F7FDC" w:rsidRPr="00FB314C" w:rsidRDefault="003F7FDC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Free T3</w:t>
      </w:r>
    </w:p>
    <w:p w:rsidR="003F7FDC" w:rsidRPr="00FB314C" w:rsidRDefault="003F7FDC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FB314C">
        <w:rPr>
          <w:snapToGrid w:val="0"/>
          <w:sz w:val="28"/>
          <w:szCs w:val="28"/>
          <w:lang w:eastAsia="en-US"/>
        </w:rPr>
        <w:t>)</w:t>
      </w:r>
      <w:r w:rsidRPr="00FB314C">
        <w:rPr>
          <w:sz w:val="28"/>
          <w:szCs w:val="28"/>
        </w:rPr>
        <w:t xml:space="preserve"> Free T4</w:t>
      </w:r>
      <w:r w:rsidRPr="00FB314C">
        <w:rPr>
          <w:snapToGrid w:val="0"/>
          <w:sz w:val="28"/>
          <w:szCs w:val="28"/>
          <w:lang w:eastAsia="en-US"/>
        </w:rPr>
        <w:t xml:space="preserve"> 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FB314C" w:rsidRDefault="003F7FDC" w:rsidP="007676C1">
      <w:pPr>
        <w:rPr>
          <w:snapToGrid w:val="0"/>
          <w:sz w:val="28"/>
          <w:szCs w:val="28"/>
          <w:lang w:val="en-GB" w:eastAsia="en-US"/>
        </w:rPr>
      </w:pPr>
      <w:r w:rsidRPr="00FB314C">
        <w:rPr>
          <w:snapToGrid w:val="0"/>
          <w:sz w:val="28"/>
          <w:szCs w:val="28"/>
          <w:lang w:eastAsia="en-US"/>
        </w:rPr>
        <w:t>21.</w:t>
      </w:r>
      <w:r w:rsidRPr="00FB314C">
        <w:rPr>
          <w:sz w:val="28"/>
          <w:szCs w:val="28"/>
        </w:rPr>
        <w:t xml:space="preserve"> Which of the following statements describes Hashimoto's thyroiditis</w:t>
      </w:r>
      <w:r w:rsidRPr="00FB314C">
        <w:rPr>
          <w:snapToGrid w:val="0"/>
          <w:sz w:val="28"/>
          <w:szCs w:val="28"/>
          <w:lang w:eastAsia="en-US"/>
        </w:rPr>
        <w:t>?</w:t>
      </w:r>
    </w:p>
    <w:p w:rsidR="003F7FDC" w:rsidRPr="00F32F30" w:rsidRDefault="003F7FDC" w:rsidP="007676C1">
      <w:pPr>
        <w:rPr>
          <w:snapToGrid w:val="0"/>
          <w:sz w:val="28"/>
          <w:szCs w:val="28"/>
          <w:lang w:val="en-GB" w:eastAsia="en-US"/>
        </w:rPr>
      </w:pPr>
      <w:r w:rsidRPr="00FB314C">
        <w:rPr>
          <w:snapToGrid w:val="0"/>
          <w:sz w:val="28"/>
          <w:szCs w:val="28"/>
          <w:lang w:val="en-US" w:eastAsia="en-US"/>
        </w:rPr>
        <w:t>a</w:t>
      </w:r>
      <w:r w:rsidRPr="00FB314C">
        <w:rPr>
          <w:snapToGrid w:val="0"/>
          <w:sz w:val="28"/>
          <w:szCs w:val="28"/>
          <w:lang w:eastAsia="en-US"/>
        </w:rPr>
        <w:t>)</w:t>
      </w:r>
      <w:r w:rsidRPr="00FB314C">
        <w:rPr>
          <w:sz w:val="28"/>
          <w:szCs w:val="28"/>
        </w:rPr>
        <w:t xml:space="preserve"> It is a destructive autoimmune disease that is especially common in middle aged women. The disease is caused by auto-reactive antibodies against thyroglobulin &amp; other targets</w:t>
      </w:r>
      <w:r w:rsidRPr="00FB314C">
        <w:rPr>
          <w:snapToGrid w:val="0"/>
          <w:sz w:val="28"/>
          <w:szCs w:val="28"/>
          <w:lang w:eastAsia="en-US"/>
        </w:rPr>
        <w:t>.</w:t>
      </w:r>
      <w:r w:rsidRPr="00FB314C">
        <w:rPr>
          <w:snapToGrid w:val="0"/>
          <w:sz w:val="28"/>
          <w:szCs w:val="28"/>
          <w:lang w:val="en-GB" w:eastAsia="en-US"/>
        </w:rPr>
        <w:t xml:space="preserve"> </w:t>
      </w:r>
      <w:r w:rsidRPr="00F32F30">
        <w:rPr>
          <w:snapToGrid w:val="0"/>
          <w:sz w:val="28"/>
          <w:szCs w:val="28"/>
          <w:lang w:val="en-GB" w:eastAsia="en-US"/>
        </w:rPr>
        <w:t>*</w:t>
      </w:r>
    </w:p>
    <w:p w:rsidR="003F7FDC" w:rsidRPr="00FB314C" w:rsidRDefault="003F7FDC" w:rsidP="007676C1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val="en-US" w:eastAsia="en-US"/>
        </w:rPr>
        <w:t>b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Inflammation of the thyroid gland as the result of a virus The disease is often preceded by a upper respiratory tract infection</w:t>
      </w:r>
    </w:p>
    <w:p w:rsidR="003F7FDC" w:rsidRPr="00FB314C" w:rsidRDefault="003F7FDC" w:rsidP="007676C1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val="en-US" w:eastAsia="en-US"/>
        </w:rPr>
        <w:t>c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Occurs as the result of iodine deficiency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FB314C" w:rsidRDefault="003F7FDC" w:rsidP="00FB314C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eastAsia="en-US"/>
        </w:rPr>
        <w:t>22.</w:t>
      </w:r>
      <w:r w:rsidRPr="00FB314C">
        <w:rPr>
          <w:sz w:val="28"/>
          <w:szCs w:val="28"/>
        </w:rPr>
        <w:t xml:space="preserve"> What is Addison's disease</w:t>
      </w:r>
      <w:r w:rsidRPr="00FB314C">
        <w:rPr>
          <w:snapToGrid w:val="0"/>
          <w:sz w:val="28"/>
          <w:szCs w:val="28"/>
          <w:lang w:eastAsia="en-US"/>
        </w:rPr>
        <w:t>?</w:t>
      </w:r>
    </w:p>
    <w:p w:rsidR="003F7FDC" w:rsidRPr="00FB314C" w:rsidRDefault="003F7FDC" w:rsidP="00FB314C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Addison's disease involves the overproduction of cortisol and aldosterone by the adrenal cortex</w:t>
      </w:r>
    </w:p>
    <w:p w:rsidR="003F7FDC" w:rsidRPr="00FB314C" w:rsidRDefault="003F7FDC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Addison's disease involves the underproduction of androgens by the adrenal medulla</w:t>
      </w:r>
    </w:p>
    <w:p w:rsidR="003F7FDC" w:rsidRPr="00FB314C" w:rsidRDefault="003F7FDC" w:rsidP="00FB314C">
      <w:pPr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Addison's disease involves the overproduction of androgens by the adrenal medulla</w:t>
      </w:r>
    </w:p>
    <w:p w:rsidR="003F7FDC" w:rsidRPr="00FB314C" w:rsidRDefault="003F7FDC" w:rsidP="00FB314C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d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Addison's disease involves the underproduction of cortisol and aldosterone by the adrenal cortex</w:t>
      </w:r>
      <w:r w:rsidRPr="00FB314C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FB314C" w:rsidRDefault="003F7FDC" w:rsidP="00FB314C">
      <w:pPr>
        <w:rPr>
          <w:snapToGrid w:val="0"/>
          <w:sz w:val="28"/>
          <w:szCs w:val="28"/>
          <w:lang w:eastAsia="en-US"/>
        </w:rPr>
      </w:pPr>
      <w:r w:rsidRPr="00FB314C">
        <w:rPr>
          <w:snapToGrid w:val="0"/>
          <w:sz w:val="28"/>
          <w:szCs w:val="28"/>
          <w:lang w:eastAsia="en-US"/>
        </w:rPr>
        <w:t>23.</w:t>
      </w:r>
      <w:r w:rsidRPr="00FB314C">
        <w:rPr>
          <w:sz w:val="28"/>
          <w:szCs w:val="28"/>
        </w:rPr>
        <w:t xml:space="preserve"> Which of the following statements best describes the mechanism of action of Thiazolidinediones such as Rosiglitazone</w:t>
      </w:r>
      <w:r w:rsidRPr="00FB314C">
        <w:rPr>
          <w:snapToGrid w:val="0"/>
          <w:sz w:val="28"/>
          <w:szCs w:val="28"/>
          <w:lang w:eastAsia="en-US"/>
        </w:rPr>
        <w:t>?</w:t>
      </w:r>
    </w:p>
    <w:p w:rsidR="003F7FDC" w:rsidRPr="00FB314C" w:rsidRDefault="003F7FDC" w:rsidP="00FB314C">
      <w:pPr>
        <w:rPr>
          <w:snapToGrid w:val="0"/>
          <w:sz w:val="28"/>
          <w:szCs w:val="28"/>
          <w:lang w:val="en-GB" w:eastAsia="en-US"/>
        </w:rPr>
      </w:pPr>
      <w:r>
        <w:rPr>
          <w:snapToGrid w:val="0"/>
          <w:sz w:val="28"/>
          <w:szCs w:val="28"/>
          <w:lang w:val="en-US" w:eastAsia="en-US"/>
        </w:rPr>
        <w:t>a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It increases insulin sensitivity, allowing endogenous insulin to better do it’s job. It also decreases hepatic gluconeogenesis whilst increasing muscle glucose uptake</w:t>
      </w:r>
    </w:p>
    <w:p w:rsidR="003F7FDC" w:rsidRPr="00FB314C" w:rsidRDefault="003F7FDC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val="en-US" w:eastAsia="en-US"/>
        </w:rPr>
        <w:t>b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The drug binds to PPAR’s (peroxisome proliferator-activated receptors). When PPAR’s are activated they cause transcription of a number of genes. These activated genes ultimately result in decreased insulin resistance</w:t>
      </w:r>
      <w:r w:rsidRPr="00FB314C">
        <w:rPr>
          <w:snapToGrid w:val="0"/>
          <w:sz w:val="28"/>
          <w:szCs w:val="28"/>
          <w:lang w:val="en-GB" w:eastAsia="en-US"/>
        </w:rPr>
        <w:t>*</w:t>
      </w:r>
    </w:p>
    <w:p w:rsidR="003F7FDC" w:rsidRPr="00FB314C" w:rsidRDefault="003F7FDC" w:rsidP="00FB314C">
      <w:pPr>
        <w:rPr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 w:eastAsia="en-US"/>
        </w:rPr>
        <w:t>c</w:t>
      </w:r>
      <w:r w:rsidRPr="00FB314C">
        <w:rPr>
          <w:snapToGrid w:val="0"/>
          <w:sz w:val="28"/>
          <w:szCs w:val="28"/>
          <w:lang w:eastAsia="en-US"/>
        </w:rPr>
        <w:t xml:space="preserve">) </w:t>
      </w:r>
      <w:r w:rsidRPr="00FB314C">
        <w:rPr>
          <w:sz w:val="28"/>
          <w:szCs w:val="28"/>
        </w:rPr>
        <w:t>It works by binding to pancreatic beta cells &amp; causing increased release of insulin</w:t>
      </w:r>
    </w:p>
    <w:p w:rsidR="003F7FDC" w:rsidRPr="00FB314C" w:rsidRDefault="003F7FDC" w:rsidP="00FB314C">
      <w:pPr>
        <w:rPr>
          <w:snapToGrid w:val="0"/>
          <w:sz w:val="28"/>
          <w:szCs w:val="28"/>
          <w:lang w:val="en-US" w:eastAsia="en-US"/>
        </w:rPr>
      </w:pP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eastAsia="en-US"/>
        </w:rPr>
        <w:t>24.</w:t>
      </w:r>
      <w:r w:rsidRPr="007E57C4">
        <w:rPr>
          <w:sz w:val="28"/>
          <w:szCs w:val="28"/>
        </w:rPr>
        <w:t xml:space="preserve"> Which of the following are commonly used in the treatment of diabetic ketoacidosis</w:t>
      </w:r>
      <w:r w:rsidRPr="007E57C4">
        <w:rPr>
          <w:snapToGrid w:val="0"/>
          <w:sz w:val="28"/>
          <w:szCs w:val="28"/>
          <w:lang w:eastAsia="en-US"/>
        </w:rPr>
        <w:t>?</w:t>
      </w:r>
    </w:p>
    <w:p w:rsidR="003F7FDC" w:rsidRPr="007E57C4" w:rsidRDefault="003F7FDC" w:rsidP="007E57C4">
      <w:pPr>
        <w:rPr>
          <w:sz w:val="28"/>
          <w:szCs w:val="28"/>
        </w:rPr>
      </w:pPr>
      <w:r w:rsidRPr="007E57C4">
        <w:rPr>
          <w:snapToGrid w:val="0"/>
          <w:sz w:val="28"/>
          <w:szCs w:val="28"/>
          <w:lang w:val="en-US" w:eastAsia="en-US"/>
        </w:rPr>
        <w:t>a</w:t>
      </w:r>
      <w:r w:rsidRPr="007E57C4">
        <w:rPr>
          <w:snapToGrid w:val="0"/>
          <w:sz w:val="28"/>
          <w:szCs w:val="28"/>
          <w:lang w:eastAsia="en-US"/>
        </w:rPr>
        <w:t>)</w:t>
      </w:r>
      <w:r w:rsidRPr="007E57C4">
        <w:rPr>
          <w:sz w:val="28"/>
          <w:szCs w:val="28"/>
        </w:rPr>
        <w:t xml:space="preserve"> Atenolol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b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Hydrocortison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c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Bicarbonate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d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Saline</w:t>
      </w:r>
      <w:r w:rsidRPr="007E57C4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7E57C4" w:rsidRDefault="003F7FDC" w:rsidP="007E57C4">
      <w:pPr>
        <w:rPr>
          <w:snapToGrid w:val="0"/>
          <w:sz w:val="28"/>
          <w:szCs w:val="28"/>
          <w:lang w:val="en-GB"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e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Insulin</w:t>
      </w:r>
      <w:r w:rsidRPr="007E57C4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Pr="007E57C4" w:rsidRDefault="003F7FDC" w:rsidP="007E57C4">
      <w:pPr>
        <w:rPr>
          <w:sz w:val="28"/>
          <w:szCs w:val="28"/>
          <w:lang w:val="en-US"/>
        </w:rPr>
      </w:pPr>
      <w:r w:rsidRPr="007E57C4">
        <w:rPr>
          <w:snapToGrid w:val="0"/>
          <w:sz w:val="28"/>
          <w:szCs w:val="28"/>
          <w:lang w:val="en-US" w:eastAsia="en-US"/>
        </w:rPr>
        <w:t>f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Activated charcoal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g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Potassium</w:t>
      </w:r>
      <w:r w:rsidRPr="007E57C4">
        <w:rPr>
          <w:snapToGrid w:val="0"/>
          <w:sz w:val="28"/>
          <w:szCs w:val="28"/>
          <w:lang w:val="en-GB" w:eastAsia="en-US"/>
        </w:rPr>
        <w:t xml:space="preserve"> *</w:t>
      </w:r>
    </w:p>
    <w:p w:rsidR="003F7FDC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eastAsia="en-US"/>
        </w:rPr>
        <w:t>25.</w:t>
      </w:r>
      <w:r w:rsidRPr="007E57C4">
        <w:rPr>
          <w:sz w:val="28"/>
          <w:szCs w:val="28"/>
        </w:rPr>
        <w:t xml:space="preserve"> What is the most common cause for the overproduction of growth hormone in acromegaly</w:t>
      </w:r>
      <w:r w:rsidRPr="007E57C4">
        <w:rPr>
          <w:snapToGrid w:val="0"/>
          <w:sz w:val="28"/>
          <w:szCs w:val="28"/>
          <w:lang w:eastAsia="en-US"/>
        </w:rPr>
        <w:t>?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a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Pituitary adenoma</w:t>
      </w:r>
      <w:r w:rsidRPr="007E57C4">
        <w:rPr>
          <w:snapToGrid w:val="0"/>
          <w:sz w:val="28"/>
          <w:szCs w:val="28"/>
          <w:lang w:eastAsia="en-US"/>
        </w:rPr>
        <w:t xml:space="preserve"> *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b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Hypothalamic lesion</w:t>
      </w:r>
    </w:p>
    <w:p w:rsidR="003F7FDC" w:rsidRPr="007E57C4" w:rsidRDefault="003F7FDC" w:rsidP="007E57C4">
      <w:pPr>
        <w:rPr>
          <w:snapToGrid w:val="0"/>
          <w:sz w:val="28"/>
          <w:szCs w:val="28"/>
          <w:lang w:val="en-US"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c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Hyperplasia of the pituitary stalk</w:t>
      </w:r>
      <w:r w:rsidRPr="007E57C4">
        <w:rPr>
          <w:snapToGrid w:val="0"/>
          <w:sz w:val="28"/>
          <w:szCs w:val="28"/>
          <w:lang w:eastAsia="en-US"/>
        </w:rPr>
        <w:t xml:space="preserve"> </w:t>
      </w:r>
    </w:p>
    <w:p w:rsidR="003F7FDC" w:rsidRPr="007E57C4" w:rsidRDefault="003F7FDC" w:rsidP="007E57C4">
      <w:pPr>
        <w:rPr>
          <w:snapToGrid w:val="0"/>
          <w:sz w:val="28"/>
          <w:szCs w:val="28"/>
          <w:lang w:eastAsia="en-US"/>
        </w:rPr>
      </w:pPr>
      <w:r w:rsidRPr="007E57C4">
        <w:rPr>
          <w:snapToGrid w:val="0"/>
          <w:sz w:val="28"/>
          <w:szCs w:val="28"/>
          <w:lang w:val="en-US" w:eastAsia="en-US"/>
        </w:rPr>
        <w:t>d</w:t>
      </w:r>
      <w:r w:rsidRPr="007E57C4">
        <w:rPr>
          <w:snapToGrid w:val="0"/>
          <w:sz w:val="28"/>
          <w:szCs w:val="28"/>
          <w:lang w:eastAsia="en-US"/>
        </w:rPr>
        <w:t xml:space="preserve">) </w:t>
      </w:r>
      <w:r w:rsidRPr="007E57C4">
        <w:rPr>
          <w:sz w:val="28"/>
          <w:szCs w:val="28"/>
        </w:rPr>
        <w:t>Pituitary lesion</w:t>
      </w:r>
    </w:p>
    <w:p w:rsidR="003F7FDC" w:rsidRPr="00467FD2" w:rsidRDefault="003F7FDC" w:rsidP="000B1055">
      <w:pPr>
        <w:rPr>
          <w:snapToGrid w:val="0"/>
          <w:sz w:val="28"/>
          <w:szCs w:val="28"/>
          <w:lang w:eastAsia="en-US"/>
        </w:rPr>
      </w:pPr>
    </w:p>
    <w:sectPr w:rsidR="003F7FDC" w:rsidRPr="00467FD2" w:rsidSect="000A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AA1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E45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624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E80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8ED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3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CE2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108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987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86F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9500B"/>
    <w:multiLevelType w:val="hybridMultilevel"/>
    <w:tmpl w:val="63CC1B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E42ABA"/>
    <w:multiLevelType w:val="hybridMultilevel"/>
    <w:tmpl w:val="F8E2B1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916287"/>
    <w:multiLevelType w:val="hybridMultilevel"/>
    <w:tmpl w:val="254E8764"/>
    <w:lvl w:ilvl="0" w:tplc="742C5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D627E27"/>
    <w:multiLevelType w:val="hybridMultilevel"/>
    <w:tmpl w:val="AFDAE1C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055"/>
    <w:rsid w:val="00082089"/>
    <w:rsid w:val="000A779A"/>
    <w:rsid w:val="000B1055"/>
    <w:rsid w:val="001008C0"/>
    <w:rsid w:val="001F24B3"/>
    <w:rsid w:val="001F2C22"/>
    <w:rsid w:val="00207387"/>
    <w:rsid w:val="002B3D9D"/>
    <w:rsid w:val="0030409B"/>
    <w:rsid w:val="00337B8C"/>
    <w:rsid w:val="00350646"/>
    <w:rsid w:val="003C3E1B"/>
    <w:rsid w:val="003F7FDC"/>
    <w:rsid w:val="00411B5E"/>
    <w:rsid w:val="004679A3"/>
    <w:rsid w:val="00467FD2"/>
    <w:rsid w:val="00471A6E"/>
    <w:rsid w:val="004D4166"/>
    <w:rsid w:val="00581F1C"/>
    <w:rsid w:val="006A66B1"/>
    <w:rsid w:val="007425BD"/>
    <w:rsid w:val="00742CFB"/>
    <w:rsid w:val="007676C1"/>
    <w:rsid w:val="00772379"/>
    <w:rsid w:val="00791449"/>
    <w:rsid w:val="007C4FA2"/>
    <w:rsid w:val="007E57C4"/>
    <w:rsid w:val="007E76FF"/>
    <w:rsid w:val="00816E6A"/>
    <w:rsid w:val="008B1A28"/>
    <w:rsid w:val="009358F6"/>
    <w:rsid w:val="00937C36"/>
    <w:rsid w:val="009D2365"/>
    <w:rsid w:val="00A16AF0"/>
    <w:rsid w:val="00A27602"/>
    <w:rsid w:val="00A86B48"/>
    <w:rsid w:val="00A90001"/>
    <w:rsid w:val="00AC77AC"/>
    <w:rsid w:val="00AE4EC8"/>
    <w:rsid w:val="00B61C9D"/>
    <w:rsid w:val="00BA2BBE"/>
    <w:rsid w:val="00BA5738"/>
    <w:rsid w:val="00BE021D"/>
    <w:rsid w:val="00C073B3"/>
    <w:rsid w:val="00C308D8"/>
    <w:rsid w:val="00C76B1E"/>
    <w:rsid w:val="00D119C4"/>
    <w:rsid w:val="00D235B2"/>
    <w:rsid w:val="00DA50CF"/>
    <w:rsid w:val="00DC023F"/>
    <w:rsid w:val="00E11C58"/>
    <w:rsid w:val="00E3172A"/>
    <w:rsid w:val="00E75980"/>
    <w:rsid w:val="00ED46CE"/>
    <w:rsid w:val="00EE31F8"/>
    <w:rsid w:val="00EF4BA3"/>
    <w:rsid w:val="00F32F30"/>
    <w:rsid w:val="00FB314C"/>
    <w:rsid w:val="00FB54E4"/>
    <w:rsid w:val="00F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1F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E1B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5</Pages>
  <Words>1018</Words>
  <Characters>5804</Characters>
  <Application>Microsoft Office Outlook</Application>
  <DocSecurity>0</DocSecurity>
  <Lines>0</Lines>
  <Paragraphs>0</Paragraphs>
  <ScaleCrop>false</ScaleCrop>
  <Company>MU-Pleven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GC</cp:lastModifiedBy>
  <cp:revision>16</cp:revision>
  <dcterms:created xsi:type="dcterms:W3CDTF">2016-05-03T22:17:00Z</dcterms:created>
  <dcterms:modified xsi:type="dcterms:W3CDTF">2016-05-05T19:27:00Z</dcterms:modified>
</cp:coreProperties>
</file>