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BC43C7" w:rsidRPr="0065257C" w:rsidTr="00FB3858">
        <w:trPr>
          <w:cantSplit/>
          <w:trHeight w:val="1697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BC43C7" w:rsidRPr="00F45E97" w:rsidRDefault="00BC43C7" w:rsidP="00FB3858">
            <w:pPr>
              <w:pStyle w:val="Header"/>
              <w:rPr>
                <w:sz w:val="18"/>
                <w:szCs w:val="18"/>
                <w:lang w:val="ru-RU"/>
              </w:rPr>
            </w:pPr>
            <w:r>
              <w:rPr>
                <w:noProof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3" o:spid="_x0000_s1026" type="#_x0000_t75" alt="ESF_logo_BG" style="position:absolute;margin-left:382.4pt;margin-top:1.6pt;width:72.9pt;height:47.8pt;z-index:251658240;visibility:visible">
                  <v:imagedata r:id="rId5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2" o:spid="_x0000_s1027" type="#_x0000_t75" alt="EU_logo_BG" style="position:absolute;margin-left:8.25pt;margin-top:1.5pt;width:58.85pt;height:46.35pt;z-index:251656192;visibility:visible">
                  <v:imagedata r:id="rId6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1" o:spid="_x0000_s1028" type="#_x0000_t75" alt="ESF_logo_BG" style="position:absolute;margin-left:593.45pt;margin-top:-20.4pt;width:72.9pt;height:47.8pt;z-index:251657216;visibility:visible">
                  <v:imagedata r:id="rId5" o:title=""/>
                </v:shape>
              </w:pict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</w:p>
          <w:p w:rsidR="00BC43C7" w:rsidRPr="00C40917" w:rsidRDefault="00BC43C7" w:rsidP="00FB3858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ОПЕРАТИВНА ПРОГРАМА</w:t>
            </w:r>
          </w:p>
          <w:p w:rsidR="00BC43C7" w:rsidRPr="00C40917" w:rsidRDefault="00BC43C7" w:rsidP="00FB3858">
            <w:pPr>
              <w:pStyle w:val="Header"/>
              <w:pBdr>
                <w:bottom w:val="single" w:sz="18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„РАЗВИТИЕ НА ЧОВЕШКИТЕ РЕСУРСИ” 2007-2013</w:t>
            </w:r>
          </w:p>
          <w:p w:rsidR="00BC43C7" w:rsidRPr="0065257C" w:rsidRDefault="00BC43C7" w:rsidP="00FB3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57C">
              <w:rPr>
                <w:rFonts w:ascii="Arial" w:hAnsi="Arial" w:cs="Arial"/>
                <w:sz w:val="16"/>
                <w:szCs w:val="16"/>
              </w:rPr>
              <w:t>МИНИСТЕРСТВО НА ОБРАЗОВАНИЕТО, МЛАДЕЖТА И НАУКАТА</w:t>
            </w:r>
          </w:p>
          <w:p w:rsidR="00BC43C7" w:rsidRPr="0065257C" w:rsidRDefault="00BC43C7" w:rsidP="00FB3858">
            <w:pPr>
              <w:jc w:val="center"/>
              <w:rPr>
                <w:rFonts w:ascii="Arial Narrow" w:hAnsi="Arial Narrow"/>
                <w:b/>
                <w:noProof/>
                <w:sz w:val="36"/>
                <w:szCs w:val="36"/>
                <w:lang w:eastAsia="bg-BG"/>
              </w:rPr>
            </w:pPr>
            <w:r w:rsidRPr="0065257C">
              <w:rPr>
                <w:rFonts w:ascii="Arial" w:hAnsi="Arial" w:cs="Arial"/>
                <w:sz w:val="16"/>
                <w:szCs w:val="16"/>
              </w:rPr>
              <w:t>Схема  BG05</w:t>
            </w:r>
            <w:smartTag w:uri="urn:schemas-microsoft-com:office:smarttags" w:element="PersonName">
              <w:r w:rsidRPr="0065257C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65257C">
              <w:rPr>
                <w:rFonts w:ascii="Arial" w:hAnsi="Arial" w:cs="Arial"/>
                <w:sz w:val="16"/>
                <w:szCs w:val="16"/>
              </w:rPr>
              <w:t>PO00</w:t>
            </w:r>
            <w:smartTag w:uri="urn:schemas-microsoft-com:office:smarttags" w:element="PersonName">
              <w:r w:rsidRPr="0065257C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65257C">
              <w:rPr>
                <w:rFonts w:ascii="Arial" w:hAnsi="Arial" w:cs="Arial"/>
                <w:sz w:val="16"/>
                <w:szCs w:val="16"/>
              </w:rPr>
              <w:t>-4.</w:t>
            </w:r>
            <w:r w:rsidRPr="0065257C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65257C">
              <w:rPr>
                <w:rFonts w:ascii="Arial" w:hAnsi="Arial" w:cs="Arial"/>
                <w:sz w:val="16"/>
                <w:szCs w:val="16"/>
              </w:rPr>
              <w:t>.04 „Развитие на електронни форми на дистанционно обучение в системата на висшето образование”</w:t>
            </w:r>
          </w:p>
        </w:tc>
      </w:tr>
      <w:tr w:rsidR="00BC43C7" w:rsidRPr="0065257C" w:rsidTr="00FB3858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BC43C7" w:rsidRPr="0065257C" w:rsidRDefault="00BC43C7" w:rsidP="00FB3858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pict>
                <v:shape id="_x0000_s102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  <v:imagedata r:id="rId7" o:title=""/>
                  <w10:wrap anchorx="page" anchory="page"/>
                </v:shape>
                <o:OLEObject Type="Embed" ProgID="Word.Picture.8" ShapeID="_x0000_s1029" DrawAspect="Content" ObjectID="_1429706137" r:id="rId8"/>
              </w:pict>
            </w:r>
            <w:r w:rsidRPr="0065257C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BC43C7" w:rsidRPr="0065257C" w:rsidTr="00FB3858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:rsidR="00BC43C7" w:rsidRPr="0065257C" w:rsidRDefault="00BC43C7" w:rsidP="00FB38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5257C">
              <w:rPr>
                <w:rFonts w:ascii="Arial Narrow" w:hAnsi="Arial Narrow"/>
                <w:b/>
                <w:sz w:val="28"/>
                <w:szCs w:val="28"/>
              </w:rPr>
              <w:t>ФАКУЛТЕТ „ОБЩЕСТВЕНО ЗДРАВЕ”</w:t>
            </w:r>
          </w:p>
        </w:tc>
      </w:tr>
    </w:tbl>
    <w:p w:rsidR="00BC43C7" w:rsidRDefault="00BC43C7" w:rsidP="0082736D">
      <w:pPr>
        <w:rPr>
          <w:rFonts w:ascii="Arial" w:hAnsi="Arial" w:cs="Arial"/>
        </w:rPr>
      </w:pPr>
    </w:p>
    <w:p w:rsidR="00BC43C7" w:rsidRPr="00BC0EF6" w:rsidRDefault="00BC43C7" w:rsidP="00827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C54FE">
        <w:rPr>
          <w:rFonts w:ascii="Times New Roman" w:hAnsi="Times New Roman"/>
          <w:b/>
          <w:sz w:val="24"/>
          <w:szCs w:val="24"/>
        </w:rPr>
        <w:t>ЗАДАНИЕ ЗА КУРСОВА ЗАДАЧА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688E">
        <w:rPr>
          <w:rFonts w:ascii="Times New Roman" w:hAnsi="Times New Roman"/>
          <w:b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BC43C7" w:rsidRPr="008C54FE" w:rsidRDefault="00BC43C7" w:rsidP="00827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3C7" w:rsidRPr="008C54FE" w:rsidRDefault="00BC43C7" w:rsidP="00827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4FE">
        <w:rPr>
          <w:rFonts w:ascii="Times New Roman" w:hAnsi="Times New Roman"/>
          <w:b/>
          <w:sz w:val="24"/>
          <w:szCs w:val="24"/>
        </w:rPr>
        <w:t>ПО УЧЕБНА ДИСЦИПЛИНА „БИОЕТИКА“</w:t>
      </w:r>
    </w:p>
    <w:p w:rsidR="00BC43C7" w:rsidRPr="008C54FE" w:rsidRDefault="00BC43C7" w:rsidP="00827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3C7" w:rsidRPr="008C54FE" w:rsidRDefault="00BC43C7" w:rsidP="00827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ЗА СТУДЕНТИ В ДИСТАНЦИОННА ФОРМА НА ОБУЧЕНИЕ</w:t>
      </w:r>
    </w:p>
    <w:p w:rsidR="00BC43C7" w:rsidRPr="003D26EF" w:rsidRDefault="00BC43C7" w:rsidP="008273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C54FE">
        <w:rPr>
          <w:rFonts w:ascii="Times New Roman" w:hAnsi="Times New Roman"/>
          <w:sz w:val="24"/>
          <w:szCs w:val="24"/>
        </w:rPr>
        <w:t>ОБРАЗОВАТЕЛНО-КВАЛИФИКАЦИОННА СТЕПЕН „МАГИСТЪР“</w:t>
      </w:r>
    </w:p>
    <w:p w:rsidR="00BC43C7" w:rsidRDefault="00BC43C7" w:rsidP="00827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СПЕЦИАЛНОСТ „ОБЩЕСТВЕНО ЗДРАВЕ И ЗДРАВЕН МЕНИДЖМЪНТ”</w:t>
      </w:r>
    </w:p>
    <w:p w:rsidR="00BC43C7" w:rsidRPr="009F4403" w:rsidRDefault="00BC43C7" w:rsidP="00827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3C7" w:rsidRPr="0082736D" w:rsidRDefault="00BC43C7" w:rsidP="00827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36D">
        <w:rPr>
          <w:rFonts w:ascii="Times New Roman" w:hAnsi="Times New Roman"/>
          <w:b/>
          <w:sz w:val="24"/>
          <w:szCs w:val="24"/>
        </w:rPr>
        <w:t xml:space="preserve">Поставете се в ролята на пациент и попълнете следващия документ </w:t>
      </w:r>
      <w:r>
        <w:rPr>
          <w:rFonts w:ascii="Times New Roman" w:hAnsi="Times New Roman"/>
          <w:b/>
          <w:sz w:val="24"/>
          <w:szCs w:val="24"/>
        </w:rPr>
        <w:t>„Предварително</w:t>
      </w:r>
      <w:r w:rsidRPr="008273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решение</w:t>
      </w:r>
      <w:r w:rsidRPr="0082736D">
        <w:rPr>
          <w:rFonts w:ascii="Times New Roman" w:hAnsi="Times New Roman"/>
          <w:b/>
          <w:sz w:val="24"/>
          <w:szCs w:val="24"/>
        </w:rPr>
        <w:t>“.</w:t>
      </w:r>
    </w:p>
    <w:p w:rsidR="00BC43C7" w:rsidRPr="0082736D" w:rsidRDefault="00BC43C7" w:rsidP="00827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36D">
        <w:rPr>
          <w:rFonts w:ascii="Times New Roman" w:hAnsi="Times New Roman"/>
          <w:b/>
          <w:sz w:val="24"/>
          <w:szCs w:val="24"/>
        </w:rPr>
        <w:t>Анализирайте документа</w:t>
      </w:r>
      <w:r>
        <w:rPr>
          <w:rFonts w:ascii="Times New Roman" w:hAnsi="Times New Roman"/>
          <w:b/>
          <w:sz w:val="24"/>
          <w:szCs w:val="24"/>
        </w:rPr>
        <w:t xml:space="preserve"> от гледна точка на лекаря и пациента</w:t>
      </w:r>
      <w:r w:rsidRPr="0082736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Какви силни и слаби страни виждате в него?</w:t>
      </w:r>
    </w:p>
    <w:p w:rsidR="00BC43C7" w:rsidRDefault="00BC43C7"/>
    <w:p w:rsidR="00BC43C7" w:rsidRPr="00317593" w:rsidRDefault="00BC43C7" w:rsidP="0082736D">
      <w:pPr>
        <w:pStyle w:val="ime-razdel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ПРЕДВАРИТЕЛНО РЕШЕНИЕ</w:t>
      </w:r>
    </w:p>
    <w:p w:rsidR="00BC43C7" w:rsidRPr="00317593" w:rsidRDefault="00BC43C7" w:rsidP="0082736D">
      <w:pPr>
        <w:pStyle w:val="ime-razdel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Моето дълготрайно пълномощно за здравни грижи, воля за живот и други желания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8460"/>
        </w:tabs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Аз,…… пиша този документ като решение, касаещо моите здравни грижи.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Поставете инициалите на Вашето име до изборите, които желаете: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Част 1. Моето дълготрайно пълномощно за здравни грижи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  <w:szCs w:val="22"/>
        </w:rPr>
      </w:pP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Докато аз мога да съобщавам желанията си, моите лекари ще говорят с мен и аз ще взимам решенията за моите здравни грижи.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ab/>
        <w:t>Ако дойде време, когато аз не мога да взимам решения за здравни грижи за мен самия/самата, аз определям това пълнолетно лице да взима тези решения вместо мен:</w:t>
      </w:r>
    </w:p>
    <w:p w:rsidR="00BC43C7" w:rsidRPr="00317593" w:rsidRDefault="00BC43C7" w:rsidP="0082736D">
      <w:pPr>
        <w:widowControl w:val="0"/>
        <w:tabs>
          <w:tab w:val="left" w:leader="dot" w:pos="4140"/>
          <w:tab w:val="left" w:pos="4500"/>
          <w:tab w:val="left" w:leader="dot" w:pos="6660"/>
          <w:tab w:val="left" w:pos="7200"/>
          <w:tab w:val="left" w:leader="dot" w:pos="9720"/>
        </w:tabs>
        <w:spacing w:line="240" w:lineRule="auto"/>
        <w:rPr>
          <w:i/>
        </w:rPr>
      </w:pPr>
      <w:r w:rsidRPr="00317593">
        <w:rPr>
          <w:i/>
        </w:rPr>
        <w:t>………………………………                 ………………….                         …………………….</w:t>
      </w:r>
    </w:p>
    <w:p w:rsidR="00BC43C7" w:rsidRPr="00317593" w:rsidRDefault="00BC43C7" w:rsidP="0082736D">
      <w:pPr>
        <w:widowControl w:val="0"/>
        <w:tabs>
          <w:tab w:val="center" w:pos="2520"/>
          <w:tab w:val="center" w:pos="5760"/>
          <w:tab w:val="center" w:pos="8460"/>
        </w:tabs>
        <w:spacing w:line="240" w:lineRule="auto"/>
        <w:rPr>
          <w:i/>
        </w:rPr>
      </w:pPr>
      <w:r w:rsidRPr="00317593">
        <w:rPr>
          <w:i/>
        </w:rPr>
        <w:t xml:space="preserve">        трите имена</w:t>
      </w:r>
      <w:r w:rsidRPr="00317593">
        <w:rPr>
          <w:i/>
        </w:rPr>
        <w:tab/>
        <w:t xml:space="preserve">                         домашен телефон</w:t>
      </w:r>
      <w:r w:rsidRPr="00317593">
        <w:rPr>
          <w:i/>
        </w:rPr>
        <w:tab/>
        <w:t xml:space="preserve">                       служебен телефон</w:t>
      </w:r>
    </w:p>
    <w:p w:rsidR="00BC43C7" w:rsidRPr="00317593" w:rsidRDefault="00BC43C7" w:rsidP="0082736D">
      <w:pPr>
        <w:widowControl w:val="0"/>
        <w:spacing w:line="240" w:lineRule="auto"/>
        <w:rPr>
          <w:i/>
        </w:rPr>
      </w:pPr>
      <w:r w:rsidRPr="00317593">
        <w:rPr>
          <w:i/>
        </w:rPr>
        <w:t>адрес  ………………………………………………….</w:t>
      </w:r>
    </w:p>
    <w:p w:rsidR="00BC43C7" w:rsidRPr="00317593" w:rsidRDefault="00BC43C7" w:rsidP="0082736D">
      <w:pPr>
        <w:widowControl w:val="0"/>
        <w:tabs>
          <w:tab w:val="left" w:leader="dot" w:pos="4500"/>
        </w:tabs>
        <w:spacing w:line="240" w:lineRule="auto"/>
        <w:rPr>
          <w:i/>
        </w:rPr>
      </w:pPr>
      <w:r w:rsidRPr="00317593">
        <w:rPr>
          <w:i/>
        </w:rPr>
        <w:t>e-mail</w:t>
      </w:r>
      <w:r w:rsidRPr="00317593">
        <w:rPr>
          <w:i/>
        </w:rPr>
        <w:tab/>
      </w:r>
    </w:p>
    <w:p w:rsidR="00BC43C7" w:rsidRPr="00317593" w:rsidRDefault="00BC43C7" w:rsidP="0082736D">
      <w:pPr>
        <w:widowControl w:val="0"/>
        <w:spacing w:line="240" w:lineRule="auto"/>
        <w:ind w:firstLine="720"/>
        <w:rPr>
          <w:i/>
        </w:rPr>
      </w:pP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ind w:firstLine="540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Ако горепосоченото лице не може или няма право да взима решения вместо мен, аз определям второ лице:</w:t>
      </w:r>
    </w:p>
    <w:p w:rsidR="00BC43C7" w:rsidRPr="00317593" w:rsidRDefault="00BC43C7" w:rsidP="0082736D">
      <w:pPr>
        <w:widowControl w:val="0"/>
        <w:tabs>
          <w:tab w:val="left" w:leader="dot" w:pos="4140"/>
          <w:tab w:val="left" w:pos="4500"/>
          <w:tab w:val="left" w:leader="dot" w:pos="6660"/>
          <w:tab w:val="left" w:pos="7200"/>
          <w:tab w:val="left" w:leader="dot" w:pos="9720"/>
        </w:tabs>
        <w:spacing w:line="240" w:lineRule="auto"/>
        <w:rPr>
          <w:i/>
        </w:rPr>
      </w:pPr>
      <w:r w:rsidRPr="00317593">
        <w:rPr>
          <w:i/>
        </w:rPr>
        <w:t>………………………………                 ………………….                         …………………….</w:t>
      </w:r>
    </w:p>
    <w:p w:rsidR="00BC43C7" w:rsidRPr="00317593" w:rsidRDefault="00BC43C7" w:rsidP="0082736D">
      <w:pPr>
        <w:widowControl w:val="0"/>
        <w:tabs>
          <w:tab w:val="center" w:pos="2520"/>
          <w:tab w:val="center" w:pos="5760"/>
          <w:tab w:val="center" w:pos="8460"/>
        </w:tabs>
        <w:spacing w:line="240" w:lineRule="auto"/>
        <w:rPr>
          <w:i/>
        </w:rPr>
      </w:pPr>
      <w:r w:rsidRPr="00317593">
        <w:rPr>
          <w:i/>
        </w:rPr>
        <w:t xml:space="preserve">        трите имена</w:t>
      </w:r>
      <w:r w:rsidRPr="00317593">
        <w:rPr>
          <w:i/>
        </w:rPr>
        <w:tab/>
        <w:t xml:space="preserve">                         домашен телефон</w:t>
      </w:r>
      <w:r w:rsidRPr="00317593">
        <w:rPr>
          <w:i/>
        </w:rPr>
        <w:tab/>
        <w:t xml:space="preserve">                       служебен телефон</w:t>
      </w:r>
    </w:p>
    <w:p w:rsidR="00BC43C7" w:rsidRPr="00317593" w:rsidRDefault="00BC43C7" w:rsidP="0082736D">
      <w:pPr>
        <w:widowControl w:val="0"/>
        <w:spacing w:line="240" w:lineRule="auto"/>
        <w:rPr>
          <w:i/>
        </w:rPr>
      </w:pPr>
      <w:r w:rsidRPr="00317593">
        <w:rPr>
          <w:i/>
        </w:rPr>
        <w:t>адрес  ………………………………………………….</w:t>
      </w:r>
    </w:p>
    <w:p w:rsidR="00BC43C7" w:rsidRPr="00317593" w:rsidRDefault="00BC43C7" w:rsidP="0082736D">
      <w:pPr>
        <w:widowControl w:val="0"/>
        <w:tabs>
          <w:tab w:val="left" w:leader="dot" w:pos="4500"/>
        </w:tabs>
        <w:spacing w:line="240" w:lineRule="auto"/>
        <w:rPr>
          <w:i/>
        </w:rPr>
      </w:pPr>
      <w:r w:rsidRPr="00317593">
        <w:rPr>
          <w:i/>
        </w:rPr>
        <w:t>e-mail</w:t>
      </w:r>
      <w:r w:rsidRPr="00317593">
        <w:rPr>
          <w:i/>
        </w:rPr>
        <w:tab/>
      </w:r>
    </w:p>
    <w:p w:rsidR="00BC43C7" w:rsidRPr="00317593" w:rsidRDefault="00BC43C7" w:rsidP="0082736D">
      <w:pPr>
        <w:widowControl w:val="0"/>
        <w:spacing w:line="240" w:lineRule="auto"/>
        <w:ind w:firstLine="720"/>
        <w:rPr>
          <w:i/>
        </w:rPr>
      </w:pP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ind w:firstLine="540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ab/>
        <w:t xml:space="preserve">Разбирам, че ако аз не направя дълготрайно пълномощно за здравни грижи, някой може да бъде определен да взима решения за моите здравни грижи чрез закона или чрез съда. 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Аз желая лицето, което съм определил/а, моите лекари, моето семейство и околните да бъдат ръководени от моите желания, описани на следващите страници.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Част 2. Моята воля за живот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А.</w:t>
      </w:r>
      <w:r w:rsidRPr="00317593">
        <w:rPr>
          <w:rFonts w:ascii="Times New Roman" w:hAnsi="Times New Roman"/>
          <w:i/>
          <w:szCs w:val="22"/>
        </w:rPr>
        <w:t xml:space="preserve"> Използвайте тази страница, за да помогнете на човека, когото сте назовали в Част 1, да взима решения вместо Вас, според това какви са Вашите  разбирания по отношение на определени медицински състояния. Тази информация може да бъде полезна и на Вашия лекар и околните, които ще се грижат за Вас.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Като цяло, това трябва да бъдат целите на грижите за мен, ако аз съм в състояние в последния етап, в терминално състояние, или ако съм в непроменливо вегетативно състояние, без никаква надежда за подобрение: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…………………………………………………………………………………………………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 xml:space="preserve">Ако аз съм в състояние в последния етап, в терминално състояние, или съм в непроменливо вегетативно състояние, без никаква надежда за подобрение, </w:t>
      </w:r>
      <w:r w:rsidRPr="00317593">
        <w:rPr>
          <w:rFonts w:ascii="Times New Roman" w:hAnsi="Times New Roman"/>
          <w:b/>
          <w:i/>
          <w:szCs w:val="22"/>
        </w:rPr>
        <w:t>и аз не съм в състояние да разпознавам и говоря с моето семейство/приятели, това са моите желания:</w:t>
      </w:r>
      <w:r w:rsidRPr="00317593">
        <w:rPr>
          <w:rFonts w:ascii="Times New Roman" w:hAnsi="Times New Roman"/>
          <w:i/>
          <w:szCs w:val="22"/>
        </w:rPr>
        <w:t>……………………………………………………………………………………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 xml:space="preserve">Ако аз съм в състояние в последния етап, в терминално състояние, или съм в непроменливо вегетативно състояние, без никаква надежда за подобрение, </w:t>
      </w:r>
      <w:r w:rsidRPr="00317593">
        <w:rPr>
          <w:rFonts w:ascii="Times New Roman" w:hAnsi="Times New Roman"/>
          <w:b/>
          <w:i/>
          <w:szCs w:val="22"/>
        </w:rPr>
        <w:t xml:space="preserve">и аз не съм в състояние да живея самостоятелно и трябва да живея в институция (лечебно заведение), това са моите желания: </w:t>
      </w:r>
      <w:r w:rsidRPr="00317593">
        <w:rPr>
          <w:rFonts w:ascii="Times New Roman" w:hAnsi="Times New Roman"/>
          <w:i/>
          <w:szCs w:val="22"/>
        </w:rPr>
        <w:t>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 xml:space="preserve">Ако аз съм в състояние в последния етап, в терминално състояние, или съм в непроменливо вегетативно състояние, без никаква надежда за подобрение, </w:t>
      </w:r>
      <w:r w:rsidRPr="00317593">
        <w:rPr>
          <w:rFonts w:ascii="Times New Roman" w:hAnsi="Times New Roman"/>
          <w:b/>
          <w:i/>
          <w:szCs w:val="22"/>
        </w:rPr>
        <w:t xml:space="preserve">и аз трябва да прекарам на легло остатъка от живота си, това са моите желания: </w:t>
      </w:r>
      <w:r w:rsidRPr="00317593">
        <w:rPr>
          <w:rFonts w:ascii="Times New Roman" w:hAnsi="Times New Roman"/>
          <w:i/>
          <w:szCs w:val="22"/>
        </w:rPr>
        <w:t>…………………………………………………………………………………………………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 xml:space="preserve">Ако аз съм в състояние в последния етап, в терминално състояние, или съм в непроменливо вегетативно състояние, без никаква надежда за подобрение, </w:t>
      </w:r>
      <w:r w:rsidRPr="00317593">
        <w:rPr>
          <w:rFonts w:ascii="Times New Roman" w:hAnsi="Times New Roman"/>
          <w:b/>
          <w:i/>
          <w:szCs w:val="22"/>
        </w:rPr>
        <w:t>и аз не съм в състояние да се грижа за себе си ( обличане, къпане и т.н.), това са моите желания:</w:t>
      </w:r>
      <w:r w:rsidRPr="00317593">
        <w:rPr>
          <w:rFonts w:ascii="Times New Roman" w:hAnsi="Times New Roman"/>
          <w:i/>
          <w:szCs w:val="22"/>
        </w:rPr>
        <w:t>………………………………………………………………………………………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szCs w:val="22"/>
        </w:rPr>
      </w:pPr>
      <w:r w:rsidRPr="00317593">
        <w:rPr>
          <w:rFonts w:ascii="Times New Roman" w:hAnsi="Times New Roman"/>
          <w:i/>
          <w:szCs w:val="22"/>
        </w:rPr>
        <w:t xml:space="preserve">Ако аз съм в състояние в последния етап, в терминално състояние, или съм в непроменливо вегетативно състояние без никаква надежда за подобрение </w:t>
      </w:r>
      <w:r w:rsidRPr="00317593">
        <w:rPr>
          <w:rFonts w:ascii="Times New Roman" w:hAnsi="Times New Roman"/>
          <w:b/>
          <w:i/>
          <w:szCs w:val="22"/>
        </w:rPr>
        <w:t xml:space="preserve">и аз не мога да ям през устата, и храната и водата трябва да ми бъдат давани чрез сонда, това са моите желания: </w:t>
      </w:r>
      <w:r w:rsidRPr="00317593">
        <w:rPr>
          <w:rFonts w:ascii="Times New Roman" w:hAnsi="Times New Roman"/>
          <w:szCs w:val="22"/>
        </w:rPr>
        <w:t>……………………………………………………….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Б.</w:t>
      </w:r>
      <w:r w:rsidRPr="00317593">
        <w:rPr>
          <w:rFonts w:ascii="Times New Roman" w:hAnsi="Times New Roman"/>
          <w:i/>
          <w:szCs w:val="22"/>
        </w:rPr>
        <w:t xml:space="preserve"> Използвайте тази страница, за да опишете видовете лечения, които могат да бъдат предложени, ако сте в състояние в последния етап, в терминално състояние, или в непроменливо вегетативно състояние, за да помогнете на човека, когото сте назовали в Част 1 и който ще взима решения вместо Вас. Тази информация може да бъде полезна и на Вашия лекар и околните, които ще се грижат за Вас.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(Поставете инициалите на Вашето име до Вашите избори)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Избори за лечение: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ind w:firstLine="540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ab/>
        <w:t xml:space="preserve">Не желая да започва животоподдържащо лечение. Ако е започнат някакъв вид такова лечение, желая то да бъде спряно. 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</w:rPr>
      </w:pPr>
      <w:r w:rsidRPr="00317593">
        <w:rPr>
          <w:rFonts w:ascii="Times New Roman" w:hAnsi="Times New Roman"/>
          <w:i/>
        </w:rPr>
        <w:t>(Специални бележки): 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Желая да бъде започнато временно животоподдържащо лечение; ако не покажа признаци за възстановяване, искам то да бъде спряно.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</w:rPr>
      </w:pPr>
      <w:r w:rsidRPr="00317593">
        <w:rPr>
          <w:rFonts w:ascii="Times New Roman" w:hAnsi="Times New Roman"/>
          <w:i/>
        </w:rPr>
        <w:t>(Специални бележки): 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Други желания относно животоподдържащите видове лечение, включващи диализа или други основни медицински лечения: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…………………………………………………………………………………………………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Изкуствено хранене и хидратиране</w:t>
      </w:r>
      <w:r w:rsidRPr="00317593">
        <w:rPr>
          <w:rFonts w:ascii="Times New Roman" w:hAnsi="Times New Roman"/>
          <w:i/>
          <w:szCs w:val="22"/>
        </w:rPr>
        <w:t xml:space="preserve"> (като хранене със сонда):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Аз не желая да бъда хранен/а със сонда, ако това ще бъде основното лечение, което ме поддържа жив/а. Ако ми бъде сложена сонда за хранене, искам тя да бъде махната.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</w:rPr>
      </w:pPr>
      <w:r w:rsidRPr="00317593">
        <w:rPr>
          <w:rFonts w:ascii="Times New Roman" w:hAnsi="Times New Roman"/>
          <w:i/>
        </w:rPr>
        <w:t>(Специални бележки): 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Искам да ми бъде поставена сонда за хранене временно; ако не покажа признаци на възстановяване, тогава искам тя да бъде махната.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</w:rPr>
      </w:pPr>
      <w:r w:rsidRPr="00317593">
        <w:rPr>
          <w:rFonts w:ascii="Times New Roman" w:hAnsi="Times New Roman"/>
          <w:i/>
        </w:rPr>
        <w:t>(Специални бележки): 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Искам изкуствено хранене и хидратиране, дори ако то е основното лечение, което ме поддържа жив/а.</w:t>
      </w:r>
    </w:p>
    <w:p w:rsidR="00BC43C7" w:rsidRPr="00317593" w:rsidRDefault="00BC43C7" w:rsidP="0082736D">
      <w:pPr>
        <w:pStyle w:val="Body"/>
        <w:widowControl w:val="0"/>
        <w:spacing w:before="0" w:line="240" w:lineRule="auto"/>
        <w:rPr>
          <w:rFonts w:ascii="Times New Roman" w:hAnsi="Times New Roman"/>
          <w:i/>
        </w:rPr>
      </w:pPr>
      <w:r w:rsidRPr="00317593">
        <w:rPr>
          <w:rFonts w:ascii="Times New Roman" w:hAnsi="Times New Roman"/>
          <w:i/>
        </w:rPr>
        <w:t>(Специални бележки): 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Други желания, отнасящи се до изкуственото хранене и хидратиране: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  <w:lang w:val="ru-RU"/>
        </w:rPr>
        <w:t>........................................................................................................................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В. Други насоки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Вие имате правото да участвате във всички решения относно Вашите здравни грижи, дори и относно тези, които не са свързани със състоянието в последния етап, терминалното състояние или непроменливото вегетативно състояние. Ако Вие имате желания, които не са посочени в другите части на този документ, моля, посочете ги тук: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Част 3. Други желания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Аутопсия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Не желая аутопсия.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</w:tabs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Съгласен/а съм на аутопсия, ако лекарите ми я искат.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1260"/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>Други желания:</w:t>
      </w:r>
      <w:r w:rsidRPr="00317593">
        <w:rPr>
          <w:rFonts w:ascii="Times New Roman" w:hAnsi="Times New Roman"/>
          <w:i/>
          <w:szCs w:val="22"/>
          <w:lang w:val="ru-RU"/>
        </w:rPr>
        <w:t xml:space="preserve"> ....................................................................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  <w:lang w:val="ru-RU"/>
        </w:rPr>
      </w:pPr>
      <w:r w:rsidRPr="00317593">
        <w:rPr>
          <w:rFonts w:ascii="Times New Roman" w:hAnsi="Times New Roman"/>
          <w:b/>
          <w:i/>
          <w:szCs w:val="22"/>
        </w:rPr>
        <w:t>Част 4. Подписи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Вие трябва да подпишете този документ. Двама души, които не са Ваши роднини, трябва да се подпишат като свидетели. Този документ не е необходимо да бъде заверен от нотариус. Дори ако не можете да намерите свидетели, Вие трябва да подпишете това и да го дадете на Вашия лекар като посочване на Вашите желания.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А. Вашият подпис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С долупоставения подпис показвам, че разбирам целта и последствията от този документ.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4500"/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</w:rPr>
        <w:t>Подпис:</w:t>
      </w: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 xml:space="preserve"> Дата:………………………….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</w:rPr>
        <w:t>Адрес: 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Б. Подписите на Вашите свидетели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i/>
          <w:szCs w:val="22"/>
        </w:rPr>
      </w:pPr>
      <w:r w:rsidRPr="00317593">
        <w:rPr>
          <w:rFonts w:ascii="Times New Roman" w:hAnsi="Times New Roman"/>
          <w:i/>
          <w:szCs w:val="22"/>
        </w:rPr>
        <w:t>Вярвам, че лицето, което е подписало това предварително решение, е със здрав разум, че е подписало или удостоверило това предварително решение в мое присъствие и че той/тя не го прави под натиск, под принуда, под заплаха или незаконно въздействие. Аз не съм свързан/а с лицето, което прави това предварително решение чрез кръвна връзка, брак или осиновяване и, доколкото знам, не съм споменат/а в неговото/нейното завещание. Аз не съм лицето, посочено в това предварително решение. Аз не съм лице, предлагащо здравни грижи или пък служител на лице, предлагащо здравни грижи, което сега или в миналото е било отговорно за грижите за лицето, правещо това предварително решение. Аз съм на възраст над 18 г.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Свидетел 1: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4500"/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</w:rPr>
        <w:t>Подпис:</w:t>
      </w: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 xml:space="preserve"> Дата:………………………….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</w:rPr>
        <w:t>Адрес: ………………………………………………………………………………</w:t>
      </w:r>
    </w:p>
    <w:p w:rsidR="00BC43C7" w:rsidRPr="00317593" w:rsidRDefault="00BC43C7" w:rsidP="0082736D">
      <w:pPr>
        <w:pStyle w:val="body-deklar"/>
        <w:widowControl w:val="0"/>
        <w:spacing w:before="0" w:after="0" w:line="240" w:lineRule="auto"/>
        <w:rPr>
          <w:rFonts w:ascii="Times New Roman" w:hAnsi="Times New Roman"/>
          <w:b/>
          <w:i/>
          <w:szCs w:val="22"/>
        </w:rPr>
      </w:pPr>
      <w:r w:rsidRPr="00317593">
        <w:rPr>
          <w:rFonts w:ascii="Times New Roman" w:hAnsi="Times New Roman"/>
          <w:b/>
          <w:i/>
          <w:szCs w:val="22"/>
        </w:rPr>
        <w:t>Свидетел 2: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4500"/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</w:rPr>
        <w:t>Подпис:</w:t>
      </w:r>
      <w:r w:rsidRPr="00317593">
        <w:rPr>
          <w:rFonts w:ascii="Times New Roman" w:hAnsi="Times New Roman"/>
          <w:i/>
          <w:szCs w:val="22"/>
          <w:lang w:val="ru-RU"/>
        </w:rPr>
        <w:tab/>
      </w:r>
      <w:r w:rsidRPr="00317593">
        <w:rPr>
          <w:rFonts w:ascii="Times New Roman" w:hAnsi="Times New Roman"/>
          <w:i/>
          <w:szCs w:val="22"/>
        </w:rPr>
        <w:t xml:space="preserve"> Дата:………………………….</w:t>
      </w:r>
    </w:p>
    <w:p w:rsidR="00BC43C7" w:rsidRPr="00317593" w:rsidRDefault="00BC43C7" w:rsidP="0082736D">
      <w:pPr>
        <w:pStyle w:val="body-deklar"/>
        <w:widowControl w:val="0"/>
        <w:tabs>
          <w:tab w:val="left" w:leader="dot" w:pos="9720"/>
        </w:tabs>
        <w:spacing w:before="0" w:after="0" w:line="240" w:lineRule="auto"/>
        <w:rPr>
          <w:rFonts w:ascii="Times New Roman" w:hAnsi="Times New Roman"/>
          <w:i/>
          <w:szCs w:val="22"/>
          <w:lang w:val="ru-RU"/>
        </w:rPr>
      </w:pPr>
      <w:r w:rsidRPr="00317593">
        <w:rPr>
          <w:rFonts w:ascii="Times New Roman" w:hAnsi="Times New Roman"/>
          <w:i/>
          <w:szCs w:val="22"/>
        </w:rPr>
        <w:t>Адрес: ………………………………………………………………………………</w:t>
      </w:r>
    </w:p>
    <w:p w:rsidR="00BC43C7" w:rsidRDefault="00BC43C7" w:rsidP="0082736D">
      <w:pPr>
        <w:spacing w:line="240" w:lineRule="auto"/>
        <w:rPr>
          <w:b/>
          <w:i/>
          <w:caps/>
          <w:sz w:val="20"/>
          <w:lang w:val="en-US"/>
        </w:rPr>
      </w:pPr>
    </w:p>
    <w:p w:rsidR="00BC43C7" w:rsidRDefault="00BC43C7"/>
    <w:sectPr w:rsidR="00BC43C7" w:rsidSect="0059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746A9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78B17F6"/>
    <w:multiLevelType w:val="hybridMultilevel"/>
    <w:tmpl w:val="CA9426B2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56A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1748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7127"/>
    <w:rsid w:val="00315CB8"/>
    <w:rsid w:val="003163E1"/>
    <w:rsid w:val="00317593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91C0E"/>
    <w:rsid w:val="0039557B"/>
    <w:rsid w:val="003B0A3D"/>
    <w:rsid w:val="003B5AFD"/>
    <w:rsid w:val="003C0EF6"/>
    <w:rsid w:val="003D26EF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1058"/>
    <w:rsid w:val="00402115"/>
    <w:rsid w:val="004033F0"/>
    <w:rsid w:val="00403401"/>
    <w:rsid w:val="004078F7"/>
    <w:rsid w:val="00416185"/>
    <w:rsid w:val="00416F44"/>
    <w:rsid w:val="00422500"/>
    <w:rsid w:val="00423500"/>
    <w:rsid w:val="00434E4B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6C75"/>
    <w:rsid w:val="00487D5D"/>
    <w:rsid w:val="00490B03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2B8"/>
    <w:rsid w:val="005118E8"/>
    <w:rsid w:val="00514393"/>
    <w:rsid w:val="00514722"/>
    <w:rsid w:val="00515BEC"/>
    <w:rsid w:val="00516618"/>
    <w:rsid w:val="00523DA6"/>
    <w:rsid w:val="00524FDA"/>
    <w:rsid w:val="00530D77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09B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049"/>
    <w:rsid w:val="005E242A"/>
    <w:rsid w:val="005E2936"/>
    <w:rsid w:val="005E495E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257C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202C"/>
    <w:rsid w:val="00773152"/>
    <w:rsid w:val="00782D63"/>
    <w:rsid w:val="00784DA0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2736D"/>
    <w:rsid w:val="008307A3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052C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C54FE"/>
    <w:rsid w:val="008D0538"/>
    <w:rsid w:val="008D072A"/>
    <w:rsid w:val="008D65F7"/>
    <w:rsid w:val="008E10D3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3BA3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9229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4403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56A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A1011"/>
    <w:rsid w:val="00BA1B86"/>
    <w:rsid w:val="00BB5DD6"/>
    <w:rsid w:val="00BC0EF6"/>
    <w:rsid w:val="00BC2EB5"/>
    <w:rsid w:val="00BC43C7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40917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D688E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3679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5E97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858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73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736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2736D"/>
    <w:pPr>
      <w:ind w:left="720"/>
      <w:contextualSpacing/>
    </w:pPr>
  </w:style>
  <w:style w:type="paragraph" w:customStyle="1" w:styleId="Body">
    <w:name w:val="Body"/>
    <w:basedOn w:val="Normal"/>
    <w:uiPriority w:val="99"/>
    <w:rsid w:val="0082736D"/>
    <w:pPr>
      <w:spacing w:before="40" w:after="0" w:line="280" w:lineRule="atLeast"/>
      <w:ind w:firstLine="567"/>
      <w:jc w:val="both"/>
    </w:pPr>
    <w:rPr>
      <w:rFonts w:ascii="Arial" w:eastAsia="Times New Roman" w:hAnsi="Arial"/>
      <w:szCs w:val="20"/>
    </w:rPr>
  </w:style>
  <w:style w:type="paragraph" w:customStyle="1" w:styleId="ime-razdel">
    <w:name w:val="ime-razdel"/>
    <w:basedOn w:val="Body"/>
    <w:uiPriority w:val="99"/>
    <w:rsid w:val="0082736D"/>
    <w:pPr>
      <w:spacing w:before="120" w:after="240"/>
      <w:ind w:firstLine="0"/>
      <w:jc w:val="center"/>
    </w:pPr>
    <w:rPr>
      <w:b/>
      <w:caps/>
    </w:rPr>
  </w:style>
  <w:style w:type="paragraph" w:customStyle="1" w:styleId="body-deklar">
    <w:name w:val="body-deklar"/>
    <w:basedOn w:val="Body"/>
    <w:uiPriority w:val="99"/>
    <w:rsid w:val="0082736D"/>
    <w:pPr>
      <w:spacing w:after="12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1147</Words>
  <Characters>6544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User</cp:lastModifiedBy>
  <cp:revision>6</cp:revision>
  <dcterms:created xsi:type="dcterms:W3CDTF">2013-02-10T01:10:00Z</dcterms:created>
  <dcterms:modified xsi:type="dcterms:W3CDTF">2013-05-10T12:49:00Z</dcterms:modified>
</cp:coreProperties>
</file>