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157283" w:rsidRPr="00715210" w:rsidTr="00FB3858">
        <w:trPr>
          <w:cantSplit/>
          <w:trHeight w:val="1697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157283" w:rsidRPr="00F45E97" w:rsidRDefault="00157283" w:rsidP="00FB3858">
            <w:pPr>
              <w:pStyle w:val="Header"/>
              <w:rPr>
                <w:sz w:val="18"/>
                <w:szCs w:val="18"/>
                <w:lang w:val="ru-RU"/>
              </w:rPr>
            </w:pPr>
            <w:r>
              <w:rPr>
                <w:noProof/>
                <w:lang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3" o:spid="_x0000_s1026" type="#_x0000_t75" alt="ESF_logo_BG" style="position:absolute;margin-left:382.4pt;margin-top:1.6pt;width:72.9pt;height:47.8pt;z-index:251658240;visibility:visible">
                  <v:imagedata r:id="rId5" o:title=""/>
                </v:shape>
              </w:pict>
            </w:r>
            <w:r>
              <w:rPr>
                <w:noProof/>
                <w:lang w:eastAsia="bg-BG"/>
              </w:rPr>
              <w:pict>
                <v:shape id="Картина 2" o:spid="_x0000_s1027" type="#_x0000_t75" alt="EU_logo_BG" style="position:absolute;margin-left:8.25pt;margin-top:1.5pt;width:58.85pt;height:46.35pt;z-index:251656192;visibility:visible">
                  <v:imagedata r:id="rId6" o:title=""/>
                </v:shape>
              </w:pict>
            </w:r>
            <w:r>
              <w:rPr>
                <w:noProof/>
                <w:lang w:eastAsia="bg-BG"/>
              </w:rPr>
              <w:pict>
                <v:shape id="Картина 1" o:spid="_x0000_s1028" type="#_x0000_t75" alt="ESF_logo_BG" style="position:absolute;margin-left:593.45pt;margin-top:-20.4pt;width:72.9pt;height:47.8pt;z-index:251657216;visibility:visible">
                  <v:imagedata r:id="rId5" o:title=""/>
                </v:shape>
              </w:pict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</w:p>
          <w:p w:rsidR="00157283" w:rsidRPr="00C40917" w:rsidRDefault="00157283" w:rsidP="00FB3858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0917">
              <w:rPr>
                <w:rFonts w:ascii="Arial" w:hAnsi="Arial" w:cs="Arial"/>
                <w:sz w:val="18"/>
                <w:szCs w:val="18"/>
              </w:rPr>
              <w:t>ОПЕРАТИВНА ПРОГРАМА</w:t>
            </w:r>
          </w:p>
          <w:p w:rsidR="00157283" w:rsidRPr="00C40917" w:rsidRDefault="00157283" w:rsidP="00FB3858">
            <w:pPr>
              <w:pStyle w:val="Header"/>
              <w:pBdr>
                <w:bottom w:val="single" w:sz="18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0917">
              <w:rPr>
                <w:rFonts w:ascii="Arial" w:hAnsi="Arial" w:cs="Arial"/>
                <w:sz w:val="18"/>
                <w:szCs w:val="18"/>
              </w:rPr>
              <w:t>„РАЗВИТИЕ НА ЧОВЕШКИТЕ РЕСУРСИ” 2007-2013</w:t>
            </w:r>
          </w:p>
          <w:p w:rsidR="00157283" w:rsidRPr="00715210" w:rsidRDefault="00157283" w:rsidP="00FB3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210">
              <w:rPr>
                <w:rFonts w:ascii="Arial" w:hAnsi="Arial" w:cs="Arial"/>
                <w:sz w:val="16"/>
                <w:szCs w:val="16"/>
              </w:rPr>
              <w:t>МИНИСТЕРСТВО НА ОБРАЗОВАНИЕТО, МЛАДЕЖТА И НАУКАТА</w:t>
            </w:r>
          </w:p>
          <w:p w:rsidR="00157283" w:rsidRPr="00715210" w:rsidRDefault="00157283" w:rsidP="00FB3858">
            <w:pPr>
              <w:jc w:val="center"/>
              <w:rPr>
                <w:rFonts w:ascii="Arial Narrow" w:hAnsi="Arial Narrow"/>
                <w:b/>
                <w:noProof/>
                <w:sz w:val="36"/>
                <w:szCs w:val="36"/>
                <w:lang w:eastAsia="bg-BG"/>
              </w:rPr>
            </w:pPr>
            <w:r w:rsidRPr="00715210">
              <w:rPr>
                <w:rFonts w:ascii="Arial" w:hAnsi="Arial" w:cs="Arial"/>
                <w:sz w:val="16"/>
                <w:szCs w:val="16"/>
              </w:rPr>
              <w:t>Схема  BG05</w:t>
            </w:r>
            <w:smartTag w:uri="urn:schemas-microsoft-com:office:smarttags" w:element="PersonName">
              <w:r w:rsidRPr="00715210">
                <w:rPr>
                  <w:rFonts w:ascii="Arial" w:hAnsi="Arial" w:cs="Arial"/>
                  <w:sz w:val="16"/>
                  <w:szCs w:val="16"/>
                </w:rPr>
                <w:t>1</w:t>
              </w:r>
            </w:smartTag>
            <w:r w:rsidRPr="00715210">
              <w:rPr>
                <w:rFonts w:ascii="Arial" w:hAnsi="Arial" w:cs="Arial"/>
                <w:sz w:val="16"/>
                <w:szCs w:val="16"/>
              </w:rPr>
              <w:t>PO00</w:t>
            </w:r>
            <w:smartTag w:uri="urn:schemas-microsoft-com:office:smarttags" w:element="PersonName">
              <w:r w:rsidRPr="00715210">
                <w:rPr>
                  <w:rFonts w:ascii="Arial" w:hAnsi="Arial" w:cs="Arial"/>
                  <w:sz w:val="16"/>
                  <w:szCs w:val="16"/>
                </w:rPr>
                <w:t>1</w:t>
              </w:r>
            </w:smartTag>
            <w:r w:rsidRPr="00715210">
              <w:rPr>
                <w:rFonts w:ascii="Arial" w:hAnsi="Arial" w:cs="Arial"/>
                <w:sz w:val="16"/>
                <w:szCs w:val="16"/>
              </w:rPr>
              <w:t>-4.</w:t>
            </w:r>
            <w:r w:rsidRPr="00715210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 w:rsidRPr="00715210">
              <w:rPr>
                <w:rFonts w:ascii="Arial" w:hAnsi="Arial" w:cs="Arial"/>
                <w:sz w:val="16"/>
                <w:szCs w:val="16"/>
              </w:rPr>
              <w:t>.04 „Развитие на електронни форми на дистанционно обучение в системата на висшето образование”</w:t>
            </w:r>
          </w:p>
        </w:tc>
      </w:tr>
      <w:tr w:rsidR="00157283" w:rsidRPr="00715210" w:rsidTr="00FB3858">
        <w:trPr>
          <w:cantSplit/>
          <w:trHeight w:val="530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157283" w:rsidRPr="00715210" w:rsidRDefault="00157283" w:rsidP="00FB3858">
            <w:pPr>
              <w:spacing w:before="24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noProof/>
                <w:lang w:eastAsia="bg-BG"/>
              </w:rPr>
              <w:pict>
                <v:shape id="_x0000_s1029" type="#_x0000_t75" style="position:absolute;left:0;text-align:left;margin-left:14.1pt;margin-top:3.2pt;width:25.95pt;height:23.3pt;z-index:-251657216;mso-wrap-edited:f;mso-position-horizontal-relative:page;mso-position-vertical-relative:page" fillcolor="window">
                  <v:imagedata r:id="rId7" o:title=""/>
                  <w10:wrap anchorx="page" anchory="page"/>
                </v:shape>
                <o:OLEObject Type="Embed" ProgID="Word.Picture.8" ShapeID="_x0000_s1029" DrawAspect="Content" ObjectID="_1429699097" r:id="rId8"/>
              </w:pict>
            </w:r>
            <w:r w:rsidRPr="00715210">
              <w:rPr>
                <w:rFonts w:ascii="Arial Narrow" w:hAnsi="Arial Narrow"/>
                <w:b/>
                <w:sz w:val="32"/>
                <w:szCs w:val="32"/>
              </w:rPr>
              <w:t>МЕДИЦИНСКИ УНИВЕРСИТЕТ - ПЛЕВЕН</w:t>
            </w:r>
          </w:p>
        </w:tc>
      </w:tr>
      <w:tr w:rsidR="00157283" w:rsidRPr="00715210" w:rsidTr="00FB3858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</w:tcBorders>
            <w:vAlign w:val="center"/>
          </w:tcPr>
          <w:p w:rsidR="00157283" w:rsidRPr="00715210" w:rsidRDefault="00157283" w:rsidP="00FB385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15210">
              <w:rPr>
                <w:rFonts w:ascii="Arial Narrow" w:hAnsi="Arial Narrow"/>
                <w:b/>
                <w:sz w:val="28"/>
                <w:szCs w:val="28"/>
              </w:rPr>
              <w:t>ФАКУЛТЕТ „ОБЩЕСТВЕНО ЗДРАВЕ”</w:t>
            </w:r>
          </w:p>
        </w:tc>
      </w:tr>
    </w:tbl>
    <w:p w:rsidR="00157283" w:rsidRDefault="00157283" w:rsidP="004A03DF">
      <w:pPr>
        <w:rPr>
          <w:rFonts w:ascii="Arial" w:hAnsi="Arial" w:cs="Arial"/>
        </w:rPr>
      </w:pPr>
    </w:p>
    <w:p w:rsidR="00157283" w:rsidRPr="008B5F9F" w:rsidRDefault="00157283" w:rsidP="004A0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C54FE">
        <w:rPr>
          <w:rFonts w:ascii="Times New Roman" w:hAnsi="Times New Roman"/>
          <w:b/>
          <w:sz w:val="24"/>
          <w:szCs w:val="24"/>
        </w:rPr>
        <w:t>ЗАДАНИЕ ЗА КУРСОВА ЗАДАЧА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Pr="008B5F9F">
        <w:rPr>
          <w:rFonts w:ascii="Times New Roman" w:hAnsi="Times New Roman"/>
          <w:b/>
          <w:sz w:val="24"/>
          <w:szCs w:val="24"/>
          <w:lang w:val="ru-RU"/>
        </w:rPr>
        <w:t>5</w:t>
      </w:r>
    </w:p>
    <w:p w:rsidR="00157283" w:rsidRPr="008C54FE" w:rsidRDefault="00157283" w:rsidP="004A0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7283" w:rsidRPr="008C54FE" w:rsidRDefault="00157283" w:rsidP="004A0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54FE">
        <w:rPr>
          <w:rFonts w:ascii="Times New Roman" w:hAnsi="Times New Roman"/>
          <w:b/>
          <w:sz w:val="24"/>
          <w:szCs w:val="24"/>
        </w:rPr>
        <w:t>ПО УЧЕБНА ДИСЦИПЛИНА „БИОЕТИКА“</w:t>
      </w:r>
    </w:p>
    <w:p w:rsidR="00157283" w:rsidRPr="008C54FE" w:rsidRDefault="00157283" w:rsidP="004A0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57283" w:rsidRPr="008C54FE" w:rsidRDefault="00157283" w:rsidP="004A0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4FE">
        <w:rPr>
          <w:rFonts w:ascii="Times New Roman" w:hAnsi="Times New Roman"/>
          <w:sz w:val="24"/>
          <w:szCs w:val="24"/>
        </w:rPr>
        <w:t>ЗА СТУДЕНТИ В ДИСТАНЦИОННА ФОРМА НА ОБУЧЕНИЕ</w:t>
      </w:r>
    </w:p>
    <w:p w:rsidR="00157283" w:rsidRPr="008C4FD7" w:rsidRDefault="00157283" w:rsidP="004A03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C54FE">
        <w:rPr>
          <w:rFonts w:ascii="Times New Roman" w:hAnsi="Times New Roman"/>
          <w:sz w:val="24"/>
          <w:szCs w:val="24"/>
        </w:rPr>
        <w:t>ОБРАЗОВАТЕЛНО-КВАЛИФИКАЦИОННА СТЕПЕН „МАГИСТЪР“</w:t>
      </w:r>
    </w:p>
    <w:p w:rsidR="00157283" w:rsidRDefault="00157283" w:rsidP="004A0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4FE">
        <w:rPr>
          <w:rFonts w:ascii="Times New Roman" w:hAnsi="Times New Roman"/>
          <w:sz w:val="24"/>
          <w:szCs w:val="24"/>
        </w:rPr>
        <w:t>СПЕЦИАЛНОСТ „ОБЩЕСТВЕНО ЗДРАВЕ И ЗДРАВЕН МЕНИДЖМЪНТ”</w:t>
      </w:r>
    </w:p>
    <w:p w:rsidR="00157283" w:rsidRDefault="00157283" w:rsidP="004A0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283" w:rsidRDefault="00157283" w:rsidP="004A03DF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p w:rsidR="00157283" w:rsidRPr="008B5F9F" w:rsidRDefault="00157283" w:rsidP="004A03DF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8B5F9F">
        <w:rPr>
          <w:rFonts w:ascii="Times New Roman" w:hAnsi="Times New Roman"/>
          <w:b/>
          <w:i/>
          <w:caps/>
          <w:sz w:val="24"/>
          <w:szCs w:val="24"/>
        </w:rPr>
        <w:t>Ограничаване на заболяемостта от СПИН в Куба</w:t>
      </w:r>
    </w:p>
    <w:p w:rsidR="00157283" w:rsidRPr="008B5F9F" w:rsidRDefault="00157283" w:rsidP="004A0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283" w:rsidRPr="008C4FD7" w:rsidRDefault="00157283" w:rsidP="003B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5334">
        <w:rPr>
          <w:rFonts w:ascii="Times New Roman" w:hAnsi="Times New Roman"/>
          <w:b/>
          <w:sz w:val="24"/>
          <w:szCs w:val="24"/>
        </w:rPr>
        <w:t xml:space="preserve">Коментирайте </w:t>
      </w:r>
      <w:r>
        <w:rPr>
          <w:rFonts w:ascii="Times New Roman" w:hAnsi="Times New Roman"/>
          <w:b/>
          <w:sz w:val="24"/>
          <w:szCs w:val="24"/>
        </w:rPr>
        <w:t xml:space="preserve">следващия </w:t>
      </w:r>
      <w:r w:rsidRPr="003B5334">
        <w:rPr>
          <w:rFonts w:ascii="Times New Roman" w:hAnsi="Times New Roman"/>
          <w:b/>
          <w:sz w:val="24"/>
          <w:szCs w:val="24"/>
        </w:rPr>
        <w:t>казус от гледна точка на принципите на</w:t>
      </w:r>
      <w:r>
        <w:rPr>
          <w:rFonts w:ascii="Times New Roman" w:hAnsi="Times New Roman"/>
          <w:b/>
          <w:sz w:val="24"/>
          <w:szCs w:val="24"/>
        </w:rPr>
        <w:t xml:space="preserve"> етиката на общественото здраве</w:t>
      </w:r>
      <w:r w:rsidRPr="008C4FD7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157283" w:rsidRPr="008C4FD7" w:rsidRDefault="00157283" w:rsidP="008C4F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FD7">
        <w:rPr>
          <w:rFonts w:ascii="Times New Roman" w:hAnsi="Times New Roman"/>
          <w:sz w:val="24"/>
          <w:szCs w:val="24"/>
        </w:rPr>
        <w:t>Нанасяне на вреда в името на благото на обществото</w:t>
      </w:r>
    </w:p>
    <w:p w:rsidR="00157283" w:rsidRPr="008C4FD7" w:rsidRDefault="00157283" w:rsidP="008C4F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FD7">
        <w:rPr>
          <w:rFonts w:ascii="Times New Roman" w:hAnsi="Times New Roman"/>
          <w:sz w:val="24"/>
          <w:szCs w:val="24"/>
        </w:rPr>
        <w:t>Приложение на най-малко ограничаващи средства</w:t>
      </w:r>
    </w:p>
    <w:p w:rsidR="00157283" w:rsidRPr="008C4FD7" w:rsidRDefault="00157283" w:rsidP="008C4F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FD7">
        <w:rPr>
          <w:rFonts w:ascii="Times New Roman" w:hAnsi="Times New Roman"/>
          <w:sz w:val="24"/>
          <w:szCs w:val="24"/>
        </w:rPr>
        <w:t>Реципрочност</w:t>
      </w:r>
    </w:p>
    <w:p w:rsidR="00157283" w:rsidRPr="008C4FD7" w:rsidRDefault="00157283" w:rsidP="008C4F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FD7">
        <w:rPr>
          <w:rFonts w:ascii="Times New Roman" w:hAnsi="Times New Roman"/>
          <w:sz w:val="24"/>
          <w:szCs w:val="24"/>
        </w:rPr>
        <w:t>Прозрачност</w:t>
      </w:r>
    </w:p>
    <w:p w:rsidR="00157283" w:rsidRPr="008C4FD7" w:rsidRDefault="00157283" w:rsidP="008C4F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FD7">
        <w:rPr>
          <w:rFonts w:ascii="Times New Roman" w:hAnsi="Times New Roman"/>
          <w:sz w:val="24"/>
          <w:szCs w:val="24"/>
        </w:rPr>
        <w:t>Ефективност</w:t>
      </w:r>
    </w:p>
    <w:p w:rsidR="00157283" w:rsidRPr="008C4FD7" w:rsidRDefault="00157283" w:rsidP="008C4F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FD7">
        <w:rPr>
          <w:rFonts w:ascii="Times New Roman" w:hAnsi="Times New Roman"/>
          <w:sz w:val="24"/>
          <w:szCs w:val="24"/>
        </w:rPr>
        <w:t>Пропорционалност</w:t>
      </w:r>
    </w:p>
    <w:p w:rsidR="00157283" w:rsidRPr="008C4FD7" w:rsidRDefault="00157283" w:rsidP="003B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7283" w:rsidRPr="003B5334" w:rsidRDefault="00157283" w:rsidP="003B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7283" w:rsidRPr="003B5334" w:rsidRDefault="00157283" w:rsidP="003B533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B5334">
        <w:rPr>
          <w:rFonts w:ascii="Times New Roman" w:hAnsi="Times New Roman"/>
          <w:sz w:val="24"/>
          <w:szCs w:val="24"/>
        </w:rPr>
        <w:t xml:space="preserve">През 1983 г. в Куба е изградена Национална Комисия по СПИН. През 1985 г. е диагностициран и първият случай на заболяването у войник, завърнал се от Мозамбик. Същата година започва широкомащабно тестване на кубинското население. Водещи експерти изказват съмнения, че е възможно пренасяне на заразата с кръвни продукти. Във връзка с това се предприема унищожаване на всички вносни кръвни продукти, което поставя кубинската здравна система пред огромно предизвикателство – за кратък срок трябва да бъдат възстановени кръвните запаси от собственото здраво население. В същото време мярката позволява да се избегне пагубното заразяване с </w:t>
      </w:r>
      <w:r w:rsidRPr="003B5334">
        <w:rPr>
          <w:rFonts w:ascii="Times New Roman" w:hAnsi="Times New Roman"/>
          <w:sz w:val="24"/>
          <w:szCs w:val="24"/>
          <w:lang w:val="en-US"/>
        </w:rPr>
        <w:t>HIV</w:t>
      </w:r>
      <w:r w:rsidRPr="003B5334">
        <w:rPr>
          <w:rFonts w:ascii="Times New Roman" w:hAnsi="Times New Roman"/>
          <w:sz w:val="24"/>
          <w:szCs w:val="24"/>
        </w:rPr>
        <w:t xml:space="preserve"> на пациентите, страдащи от хемофилия.</w:t>
      </w:r>
    </w:p>
    <w:p w:rsidR="00157283" w:rsidRPr="003B5334" w:rsidRDefault="00157283" w:rsidP="003B533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B5334">
        <w:rPr>
          <w:rFonts w:ascii="Times New Roman" w:hAnsi="Times New Roman"/>
          <w:sz w:val="24"/>
          <w:szCs w:val="24"/>
        </w:rPr>
        <w:t xml:space="preserve">В началото на 1986 г. стартира национална </w:t>
      </w:r>
      <w:r w:rsidRPr="003B5334">
        <w:rPr>
          <w:rFonts w:ascii="Times New Roman" w:hAnsi="Times New Roman"/>
          <w:sz w:val="24"/>
          <w:szCs w:val="24"/>
          <w:lang w:val="en-US"/>
        </w:rPr>
        <w:t>HIV</w:t>
      </w:r>
      <w:r w:rsidRPr="003B5334">
        <w:rPr>
          <w:rFonts w:ascii="Times New Roman" w:hAnsi="Times New Roman"/>
          <w:sz w:val="24"/>
          <w:szCs w:val="24"/>
        </w:rPr>
        <w:t xml:space="preserve"> скринингова програма на обща стойност 3 милиона долара. На тест са подлагани всички бременни, контактни на </w:t>
      </w:r>
      <w:r w:rsidRPr="003B5334">
        <w:rPr>
          <w:rFonts w:ascii="Times New Roman" w:hAnsi="Times New Roman"/>
          <w:sz w:val="24"/>
          <w:szCs w:val="24"/>
          <w:lang w:val="en-US"/>
        </w:rPr>
        <w:t>HIV</w:t>
      </w:r>
      <w:r w:rsidRPr="003B5334">
        <w:rPr>
          <w:rFonts w:ascii="Times New Roman" w:hAnsi="Times New Roman"/>
          <w:sz w:val="24"/>
          <w:szCs w:val="24"/>
        </w:rPr>
        <w:t xml:space="preserve">-пациенти лица и пациенти с полово предавани заболявания. Насърчава се и доброволното тестване. Въвежда се употреба на кондоми, независимо от тяхната традиционна непопулярност сред кубинците. При </w:t>
      </w:r>
      <w:r w:rsidRPr="003B5334">
        <w:rPr>
          <w:rFonts w:ascii="Times New Roman" w:hAnsi="Times New Roman"/>
          <w:sz w:val="24"/>
          <w:szCs w:val="24"/>
          <w:lang w:val="en-US"/>
        </w:rPr>
        <w:t>HIV</w:t>
      </w:r>
      <w:r w:rsidRPr="003B5334">
        <w:rPr>
          <w:rFonts w:ascii="Times New Roman" w:hAnsi="Times New Roman"/>
          <w:sz w:val="24"/>
          <w:szCs w:val="24"/>
        </w:rPr>
        <w:t xml:space="preserve">-позитивни жени не е допускано нормално вагинално раждане с цел предотвратяване на заразяването на плода. Основният път на заразяване в страната е половият. Куба става „известна” с изключително богатата си конфиденциална база данни на </w:t>
      </w:r>
      <w:r w:rsidRPr="003B5334">
        <w:rPr>
          <w:rFonts w:ascii="Times New Roman" w:hAnsi="Times New Roman"/>
          <w:sz w:val="24"/>
          <w:szCs w:val="24"/>
          <w:lang w:val="en-US"/>
        </w:rPr>
        <w:t>HIV</w:t>
      </w:r>
      <w:r w:rsidRPr="003B5334">
        <w:rPr>
          <w:rFonts w:ascii="Times New Roman" w:hAnsi="Times New Roman"/>
          <w:sz w:val="24"/>
          <w:szCs w:val="24"/>
        </w:rPr>
        <w:t xml:space="preserve">-позитивни лица, техните интимни контакти и статуса им. </w:t>
      </w:r>
    </w:p>
    <w:p w:rsidR="00157283" w:rsidRPr="003B5334" w:rsidRDefault="00157283" w:rsidP="003B533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B5334">
        <w:rPr>
          <w:rFonts w:ascii="Times New Roman" w:hAnsi="Times New Roman"/>
          <w:sz w:val="24"/>
          <w:szCs w:val="24"/>
        </w:rPr>
        <w:t xml:space="preserve">Независимо от предприетите мерки, обаче, контрола на заболяването е труден. Страната е в рецесия и под ембаргото на САЩ, поради което наличността на модерни лабораторни тестове и медикаменти е ограничена. Това принуждава Куба да прибегне до традиционна от миналото мярка за контрол на инфекциозните заболявания – карантина. За </w:t>
      </w:r>
      <w:r w:rsidRPr="003B5334">
        <w:rPr>
          <w:rFonts w:ascii="Times New Roman" w:hAnsi="Times New Roman"/>
          <w:sz w:val="24"/>
          <w:szCs w:val="24"/>
          <w:lang w:val="en-US"/>
        </w:rPr>
        <w:t>HIV</w:t>
      </w:r>
      <w:r w:rsidRPr="003B5334">
        <w:rPr>
          <w:rFonts w:ascii="Times New Roman" w:hAnsi="Times New Roman"/>
          <w:sz w:val="24"/>
          <w:szCs w:val="24"/>
        </w:rPr>
        <w:t xml:space="preserve">-позитивните пациенти са изградени „санаториуми” в различни части на страната. Карантината е отменена през 1994 г. и пребиваването на пациентите в санаториумите става доброволно. </w:t>
      </w:r>
    </w:p>
    <w:p w:rsidR="00157283" w:rsidRDefault="00157283"/>
    <w:sectPr w:rsidR="00157283" w:rsidSect="00B1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C52"/>
    <w:multiLevelType w:val="hybridMultilevel"/>
    <w:tmpl w:val="65F86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8E907B4"/>
    <w:multiLevelType w:val="hybridMultilevel"/>
    <w:tmpl w:val="550E60EE"/>
    <w:lvl w:ilvl="0" w:tplc="CD746A9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3DF"/>
    <w:rsid w:val="00010DF0"/>
    <w:rsid w:val="00013A62"/>
    <w:rsid w:val="000150C0"/>
    <w:rsid w:val="0003112F"/>
    <w:rsid w:val="00033933"/>
    <w:rsid w:val="00036235"/>
    <w:rsid w:val="000374D8"/>
    <w:rsid w:val="00042660"/>
    <w:rsid w:val="00042849"/>
    <w:rsid w:val="00045EAB"/>
    <w:rsid w:val="00046FA5"/>
    <w:rsid w:val="000530CB"/>
    <w:rsid w:val="000536C5"/>
    <w:rsid w:val="00055B80"/>
    <w:rsid w:val="00055CB9"/>
    <w:rsid w:val="0006082E"/>
    <w:rsid w:val="00060A5C"/>
    <w:rsid w:val="00067968"/>
    <w:rsid w:val="000701D4"/>
    <w:rsid w:val="00070E09"/>
    <w:rsid w:val="000A3AFA"/>
    <w:rsid w:val="000B32A8"/>
    <w:rsid w:val="000B5789"/>
    <w:rsid w:val="000D14D8"/>
    <w:rsid w:val="000D196B"/>
    <w:rsid w:val="000E0263"/>
    <w:rsid w:val="000E1748"/>
    <w:rsid w:val="000E4002"/>
    <w:rsid w:val="000F49E0"/>
    <w:rsid w:val="000F7CA2"/>
    <w:rsid w:val="00101341"/>
    <w:rsid w:val="001062A1"/>
    <w:rsid w:val="00107E18"/>
    <w:rsid w:val="00123AC1"/>
    <w:rsid w:val="00132CC8"/>
    <w:rsid w:val="0013686A"/>
    <w:rsid w:val="00136A8C"/>
    <w:rsid w:val="00145857"/>
    <w:rsid w:val="00146755"/>
    <w:rsid w:val="00146BB0"/>
    <w:rsid w:val="00151FC4"/>
    <w:rsid w:val="00157283"/>
    <w:rsid w:val="00164557"/>
    <w:rsid w:val="001655E3"/>
    <w:rsid w:val="001726D2"/>
    <w:rsid w:val="00176BDE"/>
    <w:rsid w:val="001773D7"/>
    <w:rsid w:val="0018592C"/>
    <w:rsid w:val="001908F4"/>
    <w:rsid w:val="00190A5B"/>
    <w:rsid w:val="00190ADF"/>
    <w:rsid w:val="00190CBA"/>
    <w:rsid w:val="001966AE"/>
    <w:rsid w:val="001A0140"/>
    <w:rsid w:val="001A1357"/>
    <w:rsid w:val="001A1A4F"/>
    <w:rsid w:val="001A2124"/>
    <w:rsid w:val="001A2D80"/>
    <w:rsid w:val="001B0EFA"/>
    <w:rsid w:val="001B1153"/>
    <w:rsid w:val="001B32F3"/>
    <w:rsid w:val="001C0AC9"/>
    <w:rsid w:val="001C2EA0"/>
    <w:rsid w:val="001C3731"/>
    <w:rsid w:val="001C6909"/>
    <w:rsid w:val="001C6A24"/>
    <w:rsid w:val="001D3492"/>
    <w:rsid w:val="001E1653"/>
    <w:rsid w:val="001E2714"/>
    <w:rsid w:val="001E3113"/>
    <w:rsid w:val="001E48FF"/>
    <w:rsid w:val="001F4103"/>
    <w:rsid w:val="001F4324"/>
    <w:rsid w:val="00202226"/>
    <w:rsid w:val="00206300"/>
    <w:rsid w:val="002069A7"/>
    <w:rsid w:val="002100D4"/>
    <w:rsid w:val="002264B4"/>
    <w:rsid w:val="00234ECC"/>
    <w:rsid w:val="002477B1"/>
    <w:rsid w:val="0025163B"/>
    <w:rsid w:val="0025425E"/>
    <w:rsid w:val="00254537"/>
    <w:rsid w:val="002574D8"/>
    <w:rsid w:val="00271F4E"/>
    <w:rsid w:val="002730A3"/>
    <w:rsid w:val="002741EB"/>
    <w:rsid w:val="00276594"/>
    <w:rsid w:val="00281FD6"/>
    <w:rsid w:val="00284B6A"/>
    <w:rsid w:val="002857CA"/>
    <w:rsid w:val="002875EC"/>
    <w:rsid w:val="00292C2D"/>
    <w:rsid w:val="00292E9B"/>
    <w:rsid w:val="00293790"/>
    <w:rsid w:val="00297C0F"/>
    <w:rsid w:val="002A098B"/>
    <w:rsid w:val="002A53AF"/>
    <w:rsid w:val="002A76C4"/>
    <w:rsid w:val="002B1779"/>
    <w:rsid w:val="002B3B84"/>
    <w:rsid w:val="002B5485"/>
    <w:rsid w:val="002C33C1"/>
    <w:rsid w:val="002E2C4A"/>
    <w:rsid w:val="002E37AC"/>
    <w:rsid w:val="002E52F0"/>
    <w:rsid w:val="002E5EE7"/>
    <w:rsid w:val="002F1417"/>
    <w:rsid w:val="002F4A2F"/>
    <w:rsid w:val="002F6119"/>
    <w:rsid w:val="003022D9"/>
    <w:rsid w:val="00307127"/>
    <w:rsid w:val="00315CB8"/>
    <w:rsid w:val="00320889"/>
    <w:rsid w:val="00320B99"/>
    <w:rsid w:val="00321F6D"/>
    <w:rsid w:val="003233CC"/>
    <w:rsid w:val="00324DB8"/>
    <w:rsid w:val="003257B5"/>
    <w:rsid w:val="00325B3A"/>
    <w:rsid w:val="00353EFD"/>
    <w:rsid w:val="003576CD"/>
    <w:rsid w:val="00362195"/>
    <w:rsid w:val="003705F9"/>
    <w:rsid w:val="0037401F"/>
    <w:rsid w:val="00376057"/>
    <w:rsid w:val="00391C0E"/>
    <w:rsid w:val="0039557B"/>
    <w:rsid w:val="003B0A3D"/>
    <w:rsid w:val="003B5334"/>
    <w:rsid w:val="003B5AFD"/>
    <w:rsid w:val="003C0EF6"/>
    <w:rsid w:val="003D3543"/>
    <w:rsid w:val="003D4E6B"/>
    <w:rsid w:val="003E1EEB"/>
    <w:rsid w:val="003E4F58"/>
    <w:rsid w:val="003E532E"/>
    <w:rsid w:val="003E64C0"/>
    <w:rsid w:val="003E6867"/>
    <w:rsid w:val="003F1B20"/>
    <w:rsid w:val="003F4369"/>
    <w:rsid w:val="00400106"/>
    <w:rsid w:val="00400820"/>
    <w:rsid w:val="00402115"/>
    <w:rsid w:val="004033F0"/>
    <w:rsid w:val="00403401"/>
    <w:rsid w:val="004078F7"/>
    <w:rsid w:val="00416185"/>
    <w:rsid w:val="00416F44"/>
    <w:rsid w:val="00422500"/>
    <w:rsid w:val="00423500"/>
    <w:rsid w:val="00434E4B"/>
    <w:rsid w:val="00436810"/>
    <w:rsid w:val="00440F2D"/>
    <w:rsid w:val="00447F71"/>
    <w:rsid w:val="0045346F"/>
    <w:rsid w:val="00454174"/>
    <w:rsid w:val="004557C1"/>
    <w:rsid w:val="00455E7D"/>
    <w:rsid w:val="00461387"/>
    <w:rsid w:val="00466586"/>
    <w:rsid w:val="00466B70"/>
    <w:rsid w:val="0047036E"/>
    <w:rsid w:val="0047358F"/>
    <w:rsid w:val="00481B94"/>
    <w:rsid w:val="0048324C"/>
    <w:rsid w:val="00486C75"/>
    <w:rsid w:val="00487D5D"/>
    <w:rsid w:val="00490B03"/>
    <w:rsid w:val="00491BE7"/>
    <w:rsid w:val="004A03DF"/>
    <w:rsid w:val="004A2E4A"/>
    <w:rsid w:val="004B176C"/>
    <w:rsid w:val="004B4153"/>
    <w:rsid w:val="004B422D"/>
    <w:rsid w:val="004B5A59"/>
    <w:rsid w:val="004C107F"/>
    <w:rsid w:val="004C4202"/>
    <w:rsid w:val="004D2BC8"/>
    <w:rsid w:val="004E5191"/>
    <w:rsid w:val="004E6741"/>
    <w:rsid w:val="00501F15"/>
    <w:rsid w:val="005024A6"/>
    <w:rsid w:val="00503883"/>
    <w:rsid w:val="005118E8"/>
    <w:rsid w:val="00514393"/>
    <w:rsid w:val="00514722"/>
    <w:rsid w:val="00515BEC"/>
    <w:rsid w:val="00516618"/>
    <w:rsid w:val="00523DA6"/>
    <w:rsid w:val="00524FDA"/>
    <w:rsid w:val="00530D77"/>
    <w:rsid w:val="00531A44"/>
    <w:rsid w:val="0053560F"/>
    <w:rsid w:val="0053735F"/>
    <w:rsid w:val="00537B4F"/>
    <w:rsid w:val="0054022E"/>
    <w:rsid w:val="00542CD0"/>
    <w:rsid w:val="00551A4F"/>
    <w:rsid w:val="0055264C"/>
    <w:rsid w:val="00554FA2"/>
    <w:rsid w:val="0055551F"/>
    <w:rsid w:val="00555EC5"/>
    <w:rsid w:val="005603AB"/>
    <w:rsid w:val="005705D1"/>
    <w:rsid w:val="005716E1"/>
    <w:rsid w:val="00572B45"/>
    <w:rsid w:val="00574E4C"/>
    <w:rsid w:val="00575336"/>
    <w:rsid w:val="005800A5"/>
    <w:rsid w:val="00580B1C"/>
    <w:rsid w:val="00581B4F"/>
    <w:rsid w:val="005868E9"/>
    <w:rsid w:val="00591A60"/>
    <w:rsid w:val="00593088"/>
    <w:rsid w:val="00595343"/>
    <w:rsid w:val="00596A39"/>
    <w:rsid w:val="005A1DE2"/>
    <w:rsid w:val="005A22AD"/>
    <w:rsid w:val="005A6700"/>
    <w:rsid w:val="005B4959"/>
    <w:rsid w:val="005B76D3"/>
    <w:rsid w:val="005C1C0D"/>
    <w:rsid w:val="005C3381"/>
    <w:rsid w:val="005C7F7E"/>
    <w:rsid w:val="005D28E6"/>
    <w:rsid w:val="005D46C5"/>
    <w:rsid w:val="005D6C1C"/>
    <w:rsid w:val="005D7CF6"/>
    <w:rsid w:val="005E077E"/>
    <w:rsid w:val="005E242A"/>
    <w:rsid w:val="005E2936"/>
    <w:rsid w:val="005E495E"/>
    <w:rsid w:val="005F0F0F"/>
    <w:rsid w:val="005F7B41"/>
    <w:rsid w:val="0061108B"/>
    <w:rsid w:val="006130A4"/>
    <w:rsid w:val="00613F1D"/>
    <w:rsid w:val="00622076"/>
    <w:rsid w:val="00623062"/>
    <w:rsid w:val="00624DEF"/>
    <w:rsid w:val="00625855"/>
    <w:rsid w:val="00626A30"/>
    <w:rsid w:val="0063626E"/>
    <w:rsid w:val="0063660C"/>
    <w:rsid w:val="00637968"/>
    <w:rsid w:val="00641478"/>
    <w:rsid w:val="00643884"/>
    <w:rsid w:val="00643AB1"/>
    <w:rsid w:val="00646DB1"/>
    <w:rsid w:val="006513CA"/>
    <w:rsid w:val="006522BE"/>
    <w:rsid w:val="00655A4E"/>
    <w:rsid w:val="006605CE"/>
    <w:rsid w:val="0066190B"/>
    <w:rsid w:val="0066396A"/>
    <w:rsid w:val="00664D7A"/>
    <w:rsid w:val="0066540E"/>
    <w:rsid w:val="00671B15"/>
    <w:rsid w:val="00671EC2"/>
    <w:rsid w:val="00691585"/>
    <w:rsid w:val="0069396D"/>
    <w:rsid w:val="006A1882"/>
    <w:rsid w:val="006A37F8"/>
    <w:rsid w:val="006B0C69"/>
    <w:rsid w:val="006B5678"/>
    <w:rsid w:val="006D1D27"/>
    <w:rsid w:val="006D1F7A"/>
    <w:rsid w:val="006D2018"/>
    <w:rsid w:val="006D2645"/>
    <w:rsid w:val="006D7A03"/>
    <w:rsid w:val="006E6022"/>
    <w:rsid w:val="006E62D0"/>
    <w:rsid w:val="006E6ADB"/>
    <w:rsid w:val="006F05E5"/>
    <w:rsid w:val="006F2FF1"/>
    <w:rsid w:val="006F5DB2"/>
    <w:rsid w:val="00700968"/>
    <w:rsid w:val="00702DA9"/>
    <w:rsid w:val="00715210"/>
    <w:rsid w:val="007205BE"/>
    <w:rsid w:val="00721D11"/>
    <w:rsid w:val="00723995"/>
    <w:rsid w:val="00724DEA"/>
    <w:rsid w:val="0073165F"/>
    <w:rsid w:val="00731CDC"/>
    <w:rsid w:val="007351DC"/>
    <w:rsid w:val="00736B9F"/>
    <w:rsid w:val="00746923"/>
    <w:rsid w:val="00757100"/>
    <w:rsid w:val="007614DB"/>
    <w:rsid w:val="00762D95"/>
    <w:rsid w:val="007635DF"/>
    <w:rsid w:val="007649BB"/>
    <w:rsid w:val="00771273"/>
    <w:rsid w:val="00773152"/>
    <w:rsid w:val="00782D63"/>
    <w:rsid w:val="0078535D"/>
    <w:rsid w:val="007856D2"/>
    <w:rsid w:val="0078754B"/>
    <w:rsid w:val="0079306B"/>
    <w:rsid w:val="007B3E56"/>
    <w:rsid w:val="007B7293"/>
    <w:rsid w:val="007C1CFE"/>
    <w:rsid w:val="007D2E68"/>
    <w:rsid w:val="007D6E66"/>
    <w:rsid w:val="007E3F9A"/>
    <w:rsid w:val="007F3B5C"/>
    <w:rsid w:val="007F6FE7"/>
    <w:rsid w:val="00801201"/>
    <w:rsid w:val="008049AE"/>
    <w:rsid w:val="008160CA"/>
    <w:rsid w:val="008176EF"/>
    <w:rsid w:val="00824B14"/>
    <w:rsid w:val="00825CF9"/>
    <w:rsid w:val="00835649"/>
    <w:rsid w:val="00836290"/>
    <w:rsid w:val="00836A7B"/>
    <w:rsid w:val="008410B6"/>
    <w:rsid w:val="00841562"/>
    <w:rsid w:val="00842930"/>
    <w:rsid w:val="00846550"/>
    <w:rsid w:val="00852B64"/>
    <w:rsid w:val="00853C79"/>
    <w:rsid w:val="00862A59"/>
    <w:rsid w:val="00865AD0"/>
    <w:rsid w:val="00870CE5"/>
    <w:rsid w:val="00886401"/>
    <w:rsid w:val="00893DBA"/>
    <w:rsid w:val="00897A8F"/>
    <w:rsid w:val="008A1D69"/>
    <w:rsid w:val="008A24CD"/>
    <w:rsid w:val="008B1B99"/>
    <w:rsid w:val="008B2486"/>
    <w:rsid w:val="008B2E8D"/>
    <w:rsid w:val="008B33D8"/>
    <w:rsid w:val="008B47F3"/>
    <w:rsid w:val="008B5DE2"/>
    <w:rsid w:val="008B5F9F"/>
    <w:rsid w:val="008C446D"/>
    <w:rsid w:val="008C485B"/>
    <w:rsid w:val="008C4FD7"/>
    <w:rsid w:val="008C54FE"/>
    <w:rsid w:val="008D0538"/>
    <w:rsid w:val="008D072A"/>
    <w:rsid w:val="008D65F7"/>
    <w:rsid w:val="008E10D3"/>
    <w:rsid w:val="008F06F9"/>
    <w:rsid w:val="008F09D6"/>
    <w:rsid w:val="008F4CC2"/>
    <w:rsid w:val="008F5B22"/>
    <w:rsid w:val="00906D4E"/>
    <w:rsid w:val="009113F7"/>
    <w:rsid w:val="009121D1"/>
    <w:rsid w:val="00913E86"/>
    <w:rsid w:val="00921B5A"/>
    <w:rsid w:val="0092526B"/>
    <w:rsid w:val="0092711D"/>
    <w:rsid w:val="00937402"/>
    <w:rsid w:val="00946550"/>
    <w:rsid w:val="009473C8"/>
    <w:rsid w:val="0095113B"/>
    <w:rsid w:val="00953BA3"/>
    <w:rsid w:val="0095553E"/>
    <w:rsid w:val="0096371E"/>
    <w:rsid w:val="00965731"/>
    <w:rsid w:val="00970217"/>
    <w:rsid w:val="0097025D"/>
    <w:rsid w:val="009724D4"/>
    <w:rsid w:val="00975F9D"/>
    <w:rsid w:val="00977ABE"/>
    <w:rsid w:val="00980F73"/>
    <w:rsid w:val="0099117D"/>
    <w:rsid w:val="009A01FD"/>
    <w:rsid w:val="009A56C8"/>
    <w:rsid w:val="009A6F67"/>
    <w:rsid w:val="009B54B8"/>
    <w:rsid w:val="009B71BF"/>
    <w:rsid w:val="009C14DE"/>
    <w:rsid w:val="009C4718"/>
    <w:rsid w:val="009C635E"/>
    <w:rsid w:val="009D03C0"/>
    <w:rsid w:val="009D3301"/>
    <w:rsid w:val="009D4728"/>
    <w:rsid w:val="009D7DA5"/>
    <w:rsid w:val="009E063B"/>
    <w:rsid w:val="009E4697"/>
    <w:rsid w:val="009E704C"/>
    <w:rsid w:val="009E782A"/>
    <w:rsid w:val="009F167F"/>
    <w:rsid w:val="009F1A94"/>
    <w:rsid w:val="009F657B"/>
    <w:rsid w:val="00A01BD2"/>
    <w:rsid w:val="00A041FF"/>
    <w:rsid w:val="00A11D66"/>
    <w:rsid w:val="00A1207A"/>
    <w:rsid w:val="00A13068"/>
    <w:rsid w:val="00A17108"/>
    <w:rsid w:val="00A20B04"/>
    <w:rsid w:val="00A23295"/>
    <w:rsid w:val="00A25E89"/>
    <w:rsid w:val="00A27D14"/>
    <w:rsid w:val="00A30783"/>
    <w:rsid w:val="00A33781"/>
    <w:rsid w:val="00A34420"/>
    <w:rsid w:val="00A368DE"/>
    <w:rsid w:val="00A41731"/>
    <w:rsid w:val="00A46139"/>
    <w:rsid w:val="00A556A6"/>
    <w:rsid w:val="00A6187D"/>
    <w:rsid w:val="00A80D83"/>
    <w:rsid w:val="00A81DC0"/>
    <w:rsid w:val="00A84445"/>
    <w:rsid w:val="00A84BD5"/>
    <w:rsid w:val="00A84FA8"/>
    <w:rsid w:val="00A90625"/>
    <w:rsid w:val="00A91DFD"/>
    <w:rsid w:val="00A96876"/>
    <w:rsid w:val="00AA3C7D"/>
    <w:rsid w:val="00AA6351"/>
    <w:rsid w:val="00AB49D1"/>
    <w:rsid w:val="00AB5617"/>
    <w:rsid w:val="00AB6C47"/>
    <w:rsid w:val="00AC732E"/>
    <w:rsid w:val="00AD303C"/>
    <w:rsid w:val="00AD5B8B"/>
    <w:rsid w:val="00AE1337"/>
    <w:rsid w:val="00AE2384"/>
    <w:rsid w:val="00AE77C9"/>
    <w:rsid w:val="00AF12ED"/>
    <w:rsid w:val="00AF23FC"/>
    <w:rsid w:val="00AF3A7A"/>
    <w:rsid w:val="00AF3C93"/>
    <w:rsid w:val="00AF7200"/>
    <w:rsid w:val="00AF72C5"/>
    <w:rsid w:val="00B02CCA"/>
    <w:rsid w:val="00B111EE"/>
    <w:rsid w:val="00B11A68"/>
    <w:rsid w:val="00B12B24"/>
    <w:rsid w:val="00B12EB6"/>
    <w:rsid w:val="00B13E37"/>
    <w:rsid w:val="00B13E85"/>
    <w:rsid w:val="00B1528D"/>
    <w:rsid w:val="00B243A9"/>
    <w:rsid w:val="00B26D06"/>
    <w:rsid w:val="00B33CBA"/>
    <w:rsid w:val="00B34314"/>
    <w:rsid w:val="00B417FB"/>
    <w:rsid w:val="00B51868"/>
    <w:rsid w:val="00B62867"/>
    <w:rsid w:val="00B72686"/>
    <w:rsid w:val="00B75013"/>
    <w:rsid w:val="00B832D6"/>
    <w:rsid w:val="00B86D59"/>
    <w:rsid w:val="00BA1011"/>
    <w:rsid w:val="00BA1B86"/>
    <w:rsid w:val="00BB5DD6"/>
    <w:rsid w:val="00BC2EB5"/>
    <w:rsid w:val="00BC6A4D"/>
    <w:rsid w:val="00BD4DF2"/>
    <w:rsid w:val="00BD7FC4"/>
    <w:rsid w:val="00BE1154"/>
    <w:rsid w:val="00BE1986"/>
    <w:rsid w:val="00BE7BB5"/>
    <w:rsid w:val="00BF2EA7"/>
    <w:rsid w:val="00BF66A2"/>
    <w:rsid w:val="00C01768"/>
    <w:rsid w:val="00C06B04"/>
    <w:rsid w:val="00C1436C"/>
    <w:rsid w:val="00C1606D"/>
    <w:rsid w:val="00C22BA8"/>
    <w:rsid w:val="00C31776"/>
    <w:rsid w:val="00C3205E"/>
    <w:rsid w:val="00C4061B"/>
    <w:rsid w:val="00C40917"/>
    <w:rsid w:val="00C5023D"/>
    <w:rsid w:val="00C53991"/>
    <w:rsid w:val="00C55401"/>
    <w:rsid w:val="00C57BFC"/>
    <w:rsid w:val="00C57D54"/>
    <w:rsid w:val="00C64C37"/>
    <w:rsid w:val="00C66FEB"/>
    <w:rsid w:val="00C75874"/>
    <w:rsid w:val="00C7749D"/>
    <w:rsid w:val="00C90E5F"/>
    <w:rsid w:val="00C91243"/>
    <w:rsid w:val="00C93679"/>
    <w:rsid w:val="00C94887"/>
    <w:rsid w:val="00C94D30"/>
    <w:rsid w:val="00C951AE"/>
    <w:rsid w:val="00CA20AC"/>
    <w:rsid w:val="00CA297B"/>
    <w:rsid w:val="00CA605C"/>
    <w:rsid w:val="00CA75A6"/>
    <w:rsid w:val="00CB126A"/>
    <w:rsid w:val="00CB5A09"/>
    <w:rsid w:val="00CB5CBD"/>
    <w:rsid w:val="00CC670D"/>
    <w:rsid w:val="00CD1440"/>
    <w:rsid w:val="00CD688E"/>
    <w:rsid w:val="00CE032C"/>
    <w:rsid w:val="00CE099A"/>
    <w:rsid w:val="00CE2938"/>
    <w:rsid w:val="00CF7984"/>
    <w:rsid w:val="00D008B6"/>
    <w:rsid w:val="00D0171C"/>
    <w:rsid w:val="00D12243"/>
    <w:rsid w:val="00D1551A"/>
    <w:rsid w:val="00D21403"/>
    <w:rsid w:val="00D23F3F"/>
    <w:rsid w:val="00D24041"/>
    <w:rsid w:val="00D25139"/>
    <w:rsid w:val="00D421E3"/>
    <w:rsid w:val="00D43B35"/>
    <w:rsid w:val="00D4568E"/>
    <w:rsid w:val="00D45728"/>
    <w:rsid w:val="00D52F94"/>
    <w:rsid w:val="00D53EE1"/>
    <w:rsid w:val="00D669BD"/>
    <w:rsid w:val="00D70D6F"/>
    <w:rsid w:val="00D71B77"/>
    <w:rsid w:val="00D73BBF"/>
    <w:rsid w:val="00D7637E"/>
    <w:rsid w:val="00D774C8"/>
    <w:rsid w:val="00D77BAE"/>
    <w:rsid w:val="00D828D4"/>
    <w:rsid w:val="00D82DF0"/>
    <w:rsid w:val="00D86237"/>
    <w:rsid w:val="00D870E3"/>
    <w:rsid w:val="00D91C77"/>
    <w:rsid w:val="00D93544"/>
    <w:rsid w:val="00D948C9"/>
    <w:rsid w:val="00D94C58"/>
    <w:rsid w:val="00D966E9"/>
    <w:rsid w:val="00D97737"/>
    <w:rsid w:val="00DA577F"/>
    <w:rsid w:val="00DB2A7A"/>
    <w:rsid w:val="00DC0FB9"/>
    <w:rsid w:val="00DC49ED"/>
    <w:rsid w:val="00DD24E8"/>
    <w:rsid w:val="00DD4518"/>
    <w:rsid w:val="00DD5F12"/>
    <w:rsid w:val="00DE00EE"/>
    <w:rsid w:val="00DE1788"/>
    <w:rsid w:val="00DE352F"/>
    <w:rsid w:val="00DE4CB4"/>
    <w:rsid w:val="00DE6FE5"/>
    <w:rsid w:val="00E01026"/>
    <w:rsid w:val="00E22620"/>
    <w:rsid w:val="00E247B9"/>
    <w:rsid w:val="00E25174"/>
    <w:rsid w:val="00E27CD4"/>
    <w:rsid w:val="00E30C0D"/>
    <w:rsid w:val="00E31BFC"/>
    <w:rsid w:val="00E33470"/>
    <w:rsid w:val="00E35577"/>
    <w:rsid w:val="00E45313"/>
    <w:rsid w:val="00E4533C"/>
    <w:rsid w:val="00E4682E"/>
    <w:rsid w:val="00E47423"/>
    <w:rsid w:val="00E51C5D"/>
    <w:rsid w:val="00E56205"/>
    <w:rsid w:val="00E60FED"/>
    <w:rsid w:val="00E623EB"/>
    <w:rsid w:val="00E65DAE"/>
    <w:rsid w:val="00E808C2"/>
    <w:rsid w:val="00EA5C8E"/>
    <w:rsid w:val="00EB0497"/>
    <w:rsid w:val="00EB5292"/>
    <w:rsid w:val="00EB5900"/>
    <w:rsid w:val="00ED3462"/>
    <w:rsid w:val="00ED601B"/>
    <w:rsid w:val="00ED7B56"/>
    <w:rsid w:val="00EE669C"/>
    <w:rsid w:val="00EF1C1C"/>
    <w:rsid w:val="00EF37E9"/>
    <w:rsid w:val="00EF3C03"/>
    <w:rsid w:val="00EF5756"/>
    <w:rsid w:val="00F05928"/>
    <w:rsid w:val="00F13E2B"/>
    <w:rsid w:val="00F21CEC"/>
    <w:rsid w:val="00F23679"/>
    <w:rsid w:val="00F23AD3"/>
    <w:rsid w:val="00F25241"/>
    <w:rsid w:val="00F25692"/>
    <w:rsid w:val="00F32755"/>
    <w:rsid w:val="00F34173"/>
    <w:rsid w:val="00F350B4"/>
    <w:rsid w:val="00F375BB"/>
    <w:rsid w:val="00F376F0"/>
    <w:rsid w:val="00F41E82"/>
    <w:rsid w:val="00F42814"/>
    <w:rsid w:val="00F4308E"/>
    <w:rsid w:val="00F456CE"/>
    <w:rsid w:val="00F45A28"/>
    <w:rsid w:val="00F45E97"/>
    <w:rsid w:val="00F553BC"/>
    <w:rsid w:val="00F56F93"/>
    <w:rsid w:val="00F61C74"/>
    <w:rsid w:val="00F65042"/>
    <w:rsid w:val="00F72F6C"/>
    <w:rsid w:val="00F75AFF"/>
    <w:rsid w:val="00F75DFA"/>
    <w:rsid w:val="00F81864"/>
    <w:rsid w:val="00F85DDE"/>
    <w:rsid w:val="00F8612C"/>
    <w:rsid w:val="00F9138A"/>
    <w:rsid w:val="00F95CC5"/>
    <w:rsid w:val="00FA081E"/>
    <w:rsid w:val="00FA0F4B"/>
    <w:rsid w:val="00FA1C71"/>
    <w:rsid w:val="00FA755E"/>
    <w:rsid w:val="00FA7C95"/>
    <w:rsid w:val="00FB3858"/>
    <w:rsid w:val="00FB3AF9"/>
    <w:rsid w:val="00FC374F"/>
    <w:rsid w:val="00FC6232"/>
    <w:rsid w:val="00FC7106"/>
    <w:rsid w:val="00FE4F91"/>
    <w:rsid w:val="00FE530A"/>
    <w:rsid w:val="00FF17B9"/>
    <w:rsid w:val="00FF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03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03D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394</Words>
  <Characters>2251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Doc.Alexsandrova</dc:creator>
  <cp:keywords/>
  <dc:description/>
  <cp:lastModifiedBy>User</cp:lastModifiedBy>
  <cp:revision>6</cp:revision>
  <dcterms:created xsi:type="dcterms:W3CDTF">2013-02-10T01:20:00Z</dcterms:created>
  <dcterms:modified xsi:type="dcterms:W3CDTF">2013-05-10T10:52:00Z</dcterms:modified>
</cp:coreProperties>
</file>